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FEAA" w14:textId="77777777" w:rsidR="007C4786" w:rsidRDefault="00AE71BB">
      <w:pPr>
        <w:ind w:right="282"/>
        <w:jc w:val="center"/>
        <w:rPr>
          <w:rFonts w:asciiTheme="minorHAnsi" w:hAnsiTheme="minorHAnsi" w:cstheme="minorHAnsi"/>
          <w:b/>
          <w:color w:val="000000" w:themeColor="text1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Cs w:val="24"/>
        </w:rPr>
        <w:t>MREŽA PROGRAMA U DJEČJEM VRTIĆU MARJAN</w:t>
      </w:r>
    </w:p>
    <w:p w14:paraId="5EAC8A01" w14:textId="77777777" w:rsidR="007C4786" w:rsidRPr="00080E47" w:rsidRDefault="00AE71BB">
      <w:pPr>
        <w:spacing w:after="240"/>
        <w:jc w:val="center"/>
        <w:rPr>
          <w:rFonts w:asciiTheme="minorHAnsi" w:hAnsiTheme="minorHAnsi" w:cstheme="minorHAnsi"/>
          <w:b/>
          <w:color w:val="DF570B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Cs w:val="24"/>
        </w:rPr>
        <w:t xml:space="preserve">ZA PEDAGOŠKU GODINU </w:t>
      </w:r>
      <w:r w:rsidRPr="00080E47">
        <w:rPr>
          <w:rFonts w:asciiTheme="minorHAnsi" w:hAnsiTheme="minorHAnsi" w:cstheme="minorHAnsi"/>
          <w:b/>
          <w:color w:val="DF570B"/>
          <w:szCs w:val="24"/>
        </w:rPr>
        <w:t>2026./2027.</w:t>
      </w:r>
    </w:p>
    <w:tbl>
      <w:tblPr>
        <w:tblW w:w="94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268"/>
        <w:gridCol w:w="993"/>
        <w:gridCol w:w="1559"/>
        <w:gridCol w:w="1417"/>
        <w:gridCol w:w="1418"/>
        <w:gridCol w:w="1276"/>
      </w:tblGrid>
      <w:tr w:rsidR="007C4786" w14:paraId="6F401185" w14:textId="77777777">
        <w:tc>
          <w:tcPr>
            <w:tcW w:w="552" w:type="dxa"/>
            <w:tcBorders>
              <w:bottom w:val="single" w:sz="12" w:space="0" w:color="000000"/>
            </w:tcBorders>
          </w:tcPr>
          <w:p w14:paraId="37FAC08D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R.</w:t>
            </w:r>
          </w:p>
          <w:p w14:paraId="29B9C10F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color w:val="00B050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BR.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</w:tcPr>
          <w:p w14:paraId="56301C23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NAZIV VRTIĆA I</w:t>
            </w:r>
          </w:p>
          <w:p w14:paraId="0EB453B1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ADRESA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36FB7323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BROJ </w:t>
            </w:r>
          </w:p>
          <w:p w14:paraId="677CC447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SKUPINA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3882CB55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VRSTA PROGRAMA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 w14:paraId="0CBF592B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TRAJANJE PROGRAMA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14:paraId="23CC7F92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PROGRAMI  U PONUDI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7746B94F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SLOBODNA MJESTA</w:t>
            </w:r>
          </w:p>
        </w:tc>
      </w:tr>
      <w:tr w:rsidR="007C4786" w14:paraId="47FA45CE" w14:textId="77777777" w:rsidTr="00C87087">
        <w:trPr>
          <w:trHeight w:val="469"/>
        </w:trPr>
        <w:tc>
          <w:tcPr>
            <w:tcW w:w="552" w:type="dxa"/>
            <w:tcBorders>
              <w:top w:val="nil"/>
            </w:tcBorders>
          </w:tcPr>
          <w:p w14:paraId="07ED050B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1.</w:t>
            </w:r>
          </w:p>
        </w:tc>
        <w:tc>
          <w:tcPr>
            <w:tcW w:w="2268" w:type="dxa"/>
            <w:tcBorders>
              <w:top w:val="nil"/>
            </w:tcBorders>
          </w:tcPr>
          <w:p w14:paraId="633650E9" w14:textId="77777777" w:rsidR="007C4786" w:rsidRPr="00080E47" w:rsidRDefault="00AE71BB">
            <w:pPr>
              <w:jc w:val="center"/>
              <w:rPr>
                <w:rFonts w:asciiTheme="minorHAnsi" w:hAnsiTheme="minorHAnsi" w:cstheme="minorHAnsi"/>
                <w:b/>
                <w:color w:val="DF570B"/>
                <w:sz w:val="20"/>
              </w:rPr>
            </w:pPr>
            <w:r w:rsidRPr="00080E47">
              <w:rPr>
                <w:rFonts w:asciiTheme="minorHAnsi" w:hAnsiTheme="minorHAnsi" w:cstheme="minorHAnsi"/>
                <w:b/>
                <w:color w:val="DF570B"/>
                <w:sz w:val="20"/>
              </w:rPr>
              <w:t>CRVENKAPICA</w:t>
            </w:r>
          </w:p>
          <w:p w14:paraId="36C61A42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Plančićeva 6 i 8</w:t>
            </w:r>
          </w:p>
        </w:tc>
        <w:tc>
          <w:tcPr>
            <w:tcW w:w="993" w:type="dxa"/>
            <w:tcBorders>
              <w:top w:val="nil"/>
            </w:tcBorders>
          </w:tcPr>
          <w:p w14:paraId="7C44A192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</w:t>
            </w:r>
          </w:p>
        </w:tc>
        <w:tc>
          <w:tcPr>
            <w:tcW w:w="1559" w:type="dxa"/>
            <w:tcBorders>
              <w:top w:val="nil"/>
            </w:tcBorders>
          </w:tcPr>
          <w:p w14:paraId="2D3C41AF" w14:textId="77777777" w:rsidR="007C4786" w:rsidRPr="00F35BFF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35BFF">
              <w:rPr>
                <w:rFonts w:asciiTheme="minorHAnsi" w:hAnsiTheme="minorHAnsi" w:cstheme="minorHAnsi"/>
                <w:b/>
                <w:sz w:val="20"/>
              </w:rPr>
              <w:t>Jaslice 10 h</w:t>
            </w:r>
          </w:p>
          <w:p w14:paraId="5857BAD6" w14:textId="77777777" w:rsidR="007C4786" w:rsidRPr="00F35BFF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35BFF">
              <w:rPr>
                <w:rFonts w:asciiTheme="minorHAnsi" w:hAnsiTheme="minorHAnsi" w:cstheme="minorHAnsi"/>
                <w:b/>
                <w:sz w:val="20"/>
              </w:rPr>
              <w:t>1-3 god.</w:t>
            </w:r>
          </w:p>
        </w:tc>
        <w:tc>
          <w:tcPr>
            <w:tcW w:w="1417" w:type="dxa"/>
            <w:tcBorders>
              <w:top w:val="nil"/>
            </w:tcBorders>
          </w:tcPr>
          <w:p w14:paraId="38A793E9" w14:textId="40EFB047" w:rsidR="007C4786" w:rsidRPr="00F35BFF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35BFF">
              <w:rPr>
                <w:rFonts w:asciiTheme="minorHAnsi" w:hAnsiTheme="minorHAnsi" w:cstheme="minorHAnsi"/>
                <w:b/>
                <w:sz w:val="20"/>
              </w:rPr>
              <w:t>6</w:t>
            </w:r>
            <w:r w:rsidR="00F35BFF" w:rsidRPr="00F35BFF">
              <w:rPr>
                <w:rFonts w:asciiTheme="minorHAnsi" w:hAnsiTheme="minorHAnsi" w:cstheme="minorHAnsi"/>
                <w:b/>
                <w:sz w:val="20"/>
              </w:rPr>
              <w:t>:</w:t>
            </w:r>
            <w:r w:rsidRPr="00F35BFF">
              <w:rPr>
                <w:rFonts w:asciiTheme="minorHAnsi" w:hAnsiTheme="minorHAnsi" w:cstheme="minorHAnsi"/>
                <w:b/>
                <w:sz w:val="20"/>
              </w:rPr>
              <w:t>30-16</w:t>
            </w:r>
            <w:r w:rsidR="00F35BFF" w:rsidRPr="00F35BFF">
              <w:rPr>
                <w:rFonts w:asciiTheme="minorHAnsi" w:hAnsiTheme="minorHAnsi" w:cstheme="minorHAnsi"/>
                <w:b/>
                <w:sz w:val="20"/>
              </w:rPr>
              <w:t>:</w:t>
            </w:r>
            <w:r w:rsidRPr="00F35BFF">
              <w:rPr>
                <w:rFonts w:asciiTheme="minorHAnsi" w:hAnsiTheme="minorHAnsi" w:cstheme="minorHAnsi"/>
                <w:b/>
                <w:sz w:val="20"/>
              </w:rPr>
              <w:t>30</w:t>
            </w:r>
          </w:p>
        </w:tc>
        <w:tc>
          <w:tcPr>
            <w:tcW w:w="1418" w:type="dxa"/>
            <w:tcBorders>
              <w:top w:val="nil"/>
            </w:tcBorders>
          </w:tcPr>
          <w:p w14:paraId="0FE22844" w14:textId="77777777" w:rsidR="007C4786" w:rsidRDefault="007C47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03373F0" w14:textId="77777777" w:rsidR="007C4786" w:rsidRDefault="007C47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0F37C73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24</w:t>
            </w:r>
          </w:p>
        </w:tc>
      </w:tr>
      <w:tr w:rsidR="007C4786" w14:paraId="5A6A66C1" w14:textId="77777777">
        <w:trPr>
          <w:trHeight w:val="762"/>
        </w:trPr>
        <w:tc>
          <w:tcPr>
            <w:tcW w:w="552" w:type="dxa"/>
          </w:tcPr>
          <w:p w14:paraId="126AFF2F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2.</w:t>
            </w:r>
          </w:p>
        </w:tc>
        <w:tc>
          <w:tcPr>
            <w:tcW w:w="2268" w:type="dxa"/>
          </w:tcPr>
          <w:p w14:paraId="2DCC6646" w14:textId="77777777" w:rsidR="007C4786" w:rsidRPr="00080E47" w:rsidRDefault="00AE71BB">
            <w:pPr>
              <w:jc w:val="center"/>
              <w:rPr>
                <w:rFonts w:asciiTheme="minorHAnsi" w:hAnsiTheme="minorHAnsi" w:cstheme="minorHAnsi"/>
                <w:b/>
                <w:color w:val="DF570B"/>
                <w:sz w:val="20"/>
              </w:rPr>
            </w:pPr>
            <w:r w:rsidRPr="00080E47">
              <w:rPr>
                <w:rFonts w:asciiTheme="minorHAnsi" w:hAnsiTheme="minorHAnsi" w:cstheme="minorHAnsi"/>
                <w:b/>
                <w:color w:val="DF570B"/>
                <w:sz w:val="20"/>
              </w:rPr>
              <w:t>KORALJ</w:t>
            </w:r>
          </w:p>
          <w:p w14:paraId="157C47C0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Put Skalica 11a </w:t>
            </w:r>
          </w:p>
          <w:p w14:paraId="5BD94CB1" w14:textId="77777777" w:rsidR="007C4786" w:rsidRDefault="007C4786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93" w:type="dxa"/>
          </w:tcPr>
          <w:p w14:paraId="1124AE10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</w:t>
            </w:r>
          </w:p>
          <w:p w14:paraId="5A772E91" w14:textId="77777777" w:rsidR="007C4786" w:rsidRDefault="007C4786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022A3F22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9C4A35D" w14:textId="77777777" w:rsidR="007C4786" w:rsidRPr="00F35BFF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35BFF">
              <w:rPr>
                <w:rFonts w:asciiTheme="minorHAnsi" w:hAnsiTheme="minorHAnsi" w:cstheme="minorHAnsi"/>
                <w:b/>
                <w:sz w:val="20"/>
              </w:rPr>
              <w:t>Jaslice 10 h</w:t>
            </w:r>
          </w:p>
          <w:p w14:paraId="278195F1" w14:textId="77777777" w:rsidR="007C4786" w:rsidRPr="00F35BFF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35BFF">
              <w:rPr>
                <w:rFonts w:asciiTheme="minorHAnsi" w:hAnsiTheme="minorHAnsi" w:cstheme="minorHAnsi"/>
                <w:b/>
                <w:sz w:val="20"/>
              </w:rPr>
              <w:t xml:space="preserve"> 1-3 god.</w:t>
            </w:r>
          </w:p>
          <w:p w14:paraId="632CCF16" w14:textId="22488F75" w:rsidR="007C4786" w:rsidRPr="00F35BFF" w:rsidRDefault="0049290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1417" w:type="dxa"/>
          </w:tcPr>
          <w:p w14:paraId="2D84560E" w14:textId="2C936207" w:rsidR="007C4786" w:rsidRPr="00F35BFF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35BFF">
              <w:rPr>
                <w:rFonts w:asciiTheme="minorHAnsi" w:hAnsiTheme="minorHAnsi" w:cstheme="minorHAnsi"/>
                <w:b/>
                <w:sz w:val="20"/>
              </w:rPr>
              <w:t>6</w:t>
            </w:r>
            <w:r w:rsidR="00F35BFF" w:rsidRPr="00F35BFF">
              <w:rPr>
                <w:rFonts w:asciiTheme="minorHAnsi" w:hAnsiTheme="minorHAnsi" w:cstheme="minorHAnsi"/>
                <w:b/>
                <w:sz w:val="20"/>
              </w:rPr>
              <w:t>:</w:t>
            </w:r>
            <w:r w:rsidRPr="00F35BFF">
              <w:rPr>
                <w:rFonts w:asciiTheme="minorHAnsi" w:hAnsiTheme="minorHAnsi" w:cstheme="minorHAnsi"/>
                <w:b/>
                <w:sz w:val="20"/>
              </w:rPr>
              <w:t>30-16</w:t>
            </w:r>
            <w:r w:rsidR="00F35BFF" w:rsidRPr="00F35BFF">
              <w:rPr>
                <w:rFonts w:asciiTheme="minorHAnsi" w:hAnsiTheme="minorHAnsi" w:cstheme="minorHAnsi"/>
                <w:b/>
                <w:sz w:val="20"/>
              </w:rPr>
              <w:t>:</w:t>
            </w:r>
            <w:r w:rsidRPr="00F35BFF">
              <w:rPr>
                <w:rFonts w:asciiTheme="minorHAnsi" w:hAnsiTheme="minorHAnsi" w:cstheme="minorHAnsi"/>
                <w:b/>
                <w:sz w:val="20"/>
              </w:rPr>
              <w:t>30</w:t>
            </w:r>
          </w:p>
          <w:p w14:paraId="49117AA0" w14:textId="13A9EA1A" w:rsidR="007C4786" w:rsidRPr="00F35BFF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35BFF">
              <w:rPr>
                <w:rFonts w:asciiTheme="minorHAnsi" w:hAnsiTheme="minorHAnsi" w:cstheme="minorHAnsi"/>
                <w:b/>
                <w:sz w:val="20"/>
              </w:rPr>
              <w:t>6</w:t>
            </w:r>
            <w:r w:rsidR="00F35BFF" w:rsidRPr="00F35BFF">
              <w:rPr>
                <w:rFonts w:asciiTheme="minorHAnsi" w:hAnsiTheme="minorHAnsi" w:cstheme="minorHAnsi"/>
                <w:b/>
                <w:sz w:val="20"/>
              </w:rPr>
              <w:t>:</w:t>
            </w:r>
            <w:r w:rsidRPr="00F35BFF">
              <w:rPr>
                <w:rFonts w:asciiTheme="minorHAnsi" w:hAnsiTheme="minorHAnsi" w:cstheme="minorHAnsi"/>
                <w:b/>
                <w:sz w:val="20"/>
              </w:rPr>
              <w:t>30-19</w:t>
            </w:r>
            <w:r w:rsidR="00F35BFF" w:rsidRPr="00F35BFF">
              <w:rPr>
                <w:rFonts w:asciiTheme="minorHAnsi" w:hAnsiTheme="minorHAnsi" w:cstheme="minorHAnsi"/>
                <w:b/>
                <w:sz w:val="20"/>
              </w:rPr>
              <w:t>:</w:t>
            </w:r>
            <w:r w:rsidRPr="00F35BFF">
              <w:rPr>
                <w:rFonts w:asciiTheme="minorHAnsi" w:hAnsiTheme="minorHAnsi" w:cstheme="minorHAnsi"/>
                <w:b/>
                <w:sz w:val="20"/>
              </w:rPr>
              <w:t>00</w:t>
            </w:r>
          </w:p>
          <w:p w14:paraId="613B2142" w14:textId="7DB04512" w:rsidR="007C4786" w:rsidRPr="00F35BFF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35BFF">
              <w:rPr>
                <w:rFonts w:asciiTheme="minorHAnsi" w:hAnsiTheme="minorHAnsi" w:cstheme="minorHAnsi"/>
                <w:b/>
                <w:sz w:val="20"/>
              </w:rPr>
              <w:t>6</w:t>
            </w:r>
            <w:r w:rsidR="00F35BFF" w:rsidRPr="00F35BFF">
              <w:rPr>
                <w:rFonts w:asciiTheme="minorHAnsi" w:hAnsiTheme="minorHAnsi" w:cstheme="minorHAnsi"/>
                <w:b/>
                <w:sz w:val="20"/>
              </w:rPr>
              <w:t>:</w:t>
            </w:r>
            <w:r w:rsidRPr="00F35BFF">
              <w:rPr>
                <w:rFonts w:asciiTheme="minorHAnsi" w:hAnsiTheme="minorHAnsi" w:cstheme="minorHAnsi"/>
                <w:b/>
                <w:sz w:val="20"/>
              </w:rPr>
              <w:t>30-16</w:t>
            </w:r>
            <w:r w:rsidR="00F35BFF" w:rsidRPr="00F35BFF">
              <w:rPr>
                <w:rFonts w:asciiTheme="minorHAnsi" w:hAnsiTheme="minorHAnsi" w:cstheme="minorHAnsi"/>
                <w:b/>
                <w:sz w:val="20"/>
              </w:rPr>
              <w:t>:</w:t>
            </w:r>
            <w:r w:rsidRPr="00F35BFF">
              <w:rPr>
                <w:rFonts w:asciiTheme="minorHAnsi" w:hAnsiTheme="minorHAnsi" w:cstheme="minorHAnsi"/>
                <w:b/>
                <w:sz w:val="20"/>
              </w:rPr>
              <w:t>30</w:t>
            </w:r>
          </w:p>
        </w:tc>
        <w:tc>
          <w:tcPr>
            <w:tcW w:w="1418" w:type="dxa"/>
          </w:tcPr>
          <w:p w14:paraId="3477C349" w14:textId="77777777" w:rsidR="007C4786" w:rsidRDefault="007C47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C6459F" w14:textId="77777777" w:rsidR="007C4786" w:rsidRDefault="007C478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16990BF" w14:textId="77777777" w:rsidR="007C4786" w:rsidRPr="00F35BFF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35BFF">
              <w:rPr>
                <w:rFonts w:asciiTheme="minorHAnsi" w:hAnsiTheme="minorHAnsi" w:cstheme="minorHAnsi"/>
                <w:b/>
                <w:sz w:val="20"/>
              </w:rPr>
              <w:t>Montessori</w:t>
            </w:r>
          </w:p>
        </w:tc>
        <w:tc>
          <w:tcPr>
            <w:tcW w:w="1276" w:type="dxa"/>
          </w:tcPr>
          <w:p w14:paraId="066E8ED6" w14:textId="3267D9FD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</w:t>
            </w:r>
            <w:r w:rsidR="00F35BFF">
              <w:rPr>
                <w:rFonts w:asciiTheme="minorHAnsi" w:hAnsiTheme="minorHAnsi" w:cstheme="minorHAnsi"/>
                <w:b/>
                <w:sz w:val="20"/>
              </w:rPr>
              <w:t>5</w:t>
            </w:r>
          </w:p>
          <w:p w14:paraId="59CE2043" w14:textId="77777777" w:rsidR="007C4786" w:rsidRDefault="007C47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14:paraId="6450BE18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9</w:t>
            </w:r>
          </w:p>
        </w:tc>
      </w:tr>
      <w:tr w:rsidR="007C4786" w14:paraId="47DC3168" w14:textId="77777777" w:rsidTr="00C87087">
        <w:trPr>
          <w:trHeight w:val="404"/>
        </w:trPr>
        <w:tc>
          <w:tcPr>
            <w:tcW w:w="552" w:type="dxa"/>
          </w:tcPr>
          <w:p w14:paraId="3EF4F11A" w14:textId="77777777" w:rsidR="007C4786" w:rsidRDefault="007C47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268" w:type="dxa"/>
          </w:tcPr>
          <w:p w14:paraId="55D23701" w14:textId="77777777" w:rsidR="007C4786" w:rsidRDefault="007C47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93" w:type="dxa"/>
          </w:tcPr>
          <w:p w14:paraId="408740FE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4" w:space="0" w:color="auto"/>
            </w:tcBorders>
          </w:tcPr>
          <w:p w14:paraId="1FD5398D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Vrtić 10 h</w:t>
            </w:r>
          </w:p>
          <w:p w14:paraId="378D3FF0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3-7 god.</w:t>
            </w:r>
          </w:p>
        </w:tc>
        <w:tc>
          <w:tcPr>
            <w:tcW w:w="1417" w:type="dxa"/>
          </w:tcPr>
          <w:p w14:paraId="5F41A0FD" w14:textId="6EF8415E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</w:t>
            </w:r>
            <w:r w:rsidR="00080E47">
              <w:rPr>
                <w:rFonts w:asciiTheme="minorHAnsi" w:hAnsiTheme="minorHAnsi" w:cstheme="minorHAnsi"/>
                <w:b/>
                <w:sz w:val="20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</w:rPr>
              <w:t>30-16</w:t>
            </w:r>
            <w:r w:rsidR="00080E47">
              <w:rPr>
                <w:rFonts w:asciiTheme="minorHAnsi" w:hAnsiTheme="minorHAnsi" w:cstheme="minorHAnsi"/>
                <w:b/>
                <w:sz w:val="20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</w:rPr>
              <w:t>30</w:t>
            </w:r>
          </w:p>
          <w:p w14:paraId="1DBA51C1" w14:textId="5E4BD5D4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C7736">
              <w:rPr>
                <w:rFonts w:asciiTheme="minorHAnsi" w:hAnsiTheme="minorHAnsi" w:cstheme="minorHAnsi"/>
                <w:b/>
                <w:sz w:val="20"/>
              </w:rPr>
              <w:t>6</w:t>
            </w:r>
            <w:r w:rsidR="00080E47" w:rsidRPr="007C7736">
              <w:rPr>
                <w:rFonts w:asciiTheme="minorHAnsi" w:hAnsiTheme="minorHAnsi" w:cstheme="minorHAnsi"/>
                <w:b/>
                <w:sz w:val="20"/>
              </w:rPr>
              <w:t>:</w:t>
            </w:r>
            <w:r w:rsidRPr="007C7736">
              <w:rPr>
                <w:rFonts w:asciiTheme="minorHAnsi" w:hAnsiTheme="minorHAnsi" w:cstheme="minorHAnsi"/>
                <w:b/>
                <w:sz w:val="20"/>
              </w:rPr>
              <w:t>30-19</w:t>
            </w:r>
            <w:r w:rsidR="00080E47" w:rsidRPr="007C7736">
              <w:rPr>
                <w:rFonts w:asciiTheme="minorHAnsi" w:hAnsiTheme="minorHAnsi" w:cstheme="minorHAnsi"/>
                <w:b/>
                <w:sz w:val="20"/>
              </w:rPr>
              <w:t>:</w:t>
            </w:r>
            <w:r w:rsidRPr="007C7736">
              <w:rPr>
                <w:rFonts w:asciiTheme="minorHAnsi" w:hAnsiTheme="minorHAnsi" w:cstheme="minorHAnsi"/>
                <w:b/>
                <w:sz w:val="20"/>
              </w:rPr>
              <w:t>00</w:t>
            </w:r>
          </w:p>
        </w:tc>
        <w:tc>
          <w:tcPr>
            <w:tcW w:w="1418" w:type="dxa"/>
          </w:tcPr>
          <w:p w14:paraId="7FBE374D" w14:textId="77777777" w:rsidR="007C4786" w:rsidRDefault="007C47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14:paraId="5C1D3921" w14:textId="77777777" w:rsidR="007C4786" w:rsidRDefault="007C4786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276" w:type="dxa"/>
          </w:tcPr>
          <w:p w14:paraId="6863630F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</w:t>
            </w:r>
          </w:p>
        </w:tc>
      </w:tr>
      <w:tr w:rsidR="007C4786" w14:paraId="3C7102AF" w14:textId="77777777">
        <w:tc>
          <w:tcPr>
            <w:tcW w:w="552" w:type="dxa"/>
          </w:tcPr>
          <w:p w14:paraId="65603F64" w14:textId="77777777" w:rsidR="007C4786" w:rsidRDefault="007C47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268" w:type="dxa"/>
          </w:tcPr>
          <w:p w14:paraId="386CCCA6" w14:textId="77777777" w:rsidR="007C4786" w:rsidRDefault="007C47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93" w:type="dxa"/>
          </w:tcPr>
          <w:p w14:paraId="40F3D6AB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4" w:space="0" w:color="auto"/>
            </w:tcBorders>
          </w:tcPr>
          <w:p w14:paraId="657F3A35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Vrtić 10 h</w:t>
            </w:r>
          </w:p>
          <w:p w14:paraId="5CE8E628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3-7 god.</w:t>
            </w:r>
          </w:p>
        </w:tc>
        <w:tc>
          <w:tcPr>
            <w:tcW w:w="1417" w:type="dxa"/>
          </w:tcPr>
          <w:p w14:paraId="6DD283BD" w14:textId="302A4CDA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</w:t>
            </w:r>
            <w:r w:rsidR="00080E47">
              <w:rPr>
                <w:rFonts w:asciiTheme="minorHAnsi" w:hAnsiTheme="minorHAnsi" w:cstheme="minorHAnsi"/>
                <w:b/>
                <w:sz w:val="20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</w:rPr>
              <w:t>30-16</w:t>
            </w:r>
            <w:r w:rsidR="00080E47">
              <w:rPr>
                <w:rFonts w:asciiTheme="minorHAnsi" w:hAnsiTheme="minorHAnsi" w:cstheme="minorHAnsi"/>
                <w:b/>
                <w:sz w:val="20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</w:rPr>
              <w:t>30</w:t>
            </w:r>
          </w:p>
        </w:tc>
        <w:tc>
          <w:tcPr>
            <w:tcW w:w="1418" w:type="dxa"/>
          </w:tcPr>
          <w:p w14:paraId="4014E97D" w14:textId="7175CA6B" w:rsidR="007C4786" w:rsidRDefault="00CD1C4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Montessori </w:t>
            </w:r>
          </w:p>
        </w:tc>
        <w:tc>
          <w:tcPr>
            <w:tcW w:w="1276" w:type="dxa"/>
          </w:tcPr>
          <w:p w14:paraId="7D4E35C0" w14:textId="6A7BA409" w:rsidR="007C4786" w:rsidRDefault="00CD1C4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0</w:t>
            </w:r>
          </w:p>
        </w:tc>
      </w:tr>
      <w:tr w:rsidR="007C4786" w14:paraId="115FE8BE" w14:textId="77777777" w:rsidTr="00C87087">
        <w:trPr>
          <w:trHeight w:val="390"/>
        </w:trPr>
        <w:tc>
          <w:tcPr>
            <w:tcW w:w="552" w:type="dxa"/>
          </w:tcPr>
          <w:p w14:paraId="5680B7D5" w14:textId="77777777" w:rsidR="007C4786" w:rsidRDefault="007C47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268" w:type="dxa"/>
          </w:tcPr>
          <w:p w14:paraId="2319526D" w14:textId="77777777" w:rsidR="007C4786" w:rsidRDefault="007C47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93" w:type="dxa"/>
          </w:tcPr>
          <w:p w14:paraId="1D7BF698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4" w:space="0" w:color="auto"/>
            </w:tcBorders>
          </w:tcPr>
          <w:p w14:paraId="37AFD446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Vrtić 10 h</w:t>
            </w:r>
          </w:p>
          <w:p w14:paraId="6F6F5DF7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3-7 god.</w:t>
            </w:r>
          </w:p>
        </w:tc>
        <w:tc>
          <w:tcPr>
            <w:tcW w:w="1417" w:type="dxa"/>
          </w:tcPr>
          <w:p w14:paraId="1E74B316" w14:textId="3A901AE6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</w:t>
            </w:r>
            <w:r w:rsidR="00080E47">
              <w:rPr>
                <w:rFonts w:asciiTheme="minorHAnsi" w:hAnsiTheme="minorHAnsi" w:cstheme="minorHAnsi"/>
                <w:b/>
                <w:sz w:val="20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</w:rPr>
              <w:t>30-16</w:t>
            </w:r>
            <w:r w:rsidR="00080E47">
              <w:rPr>
                <w:rFonts w:asciiTheme="minorHAnsi" w:hAnsiTheme="minorHAnsi" w:cstheme="minorHAnsi"/>
                <w:b/>
                <w:sz w:val="20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</w:rPr>
              <w:t>30</w:t>
            </w:r>
          </w:p>
        </w:tc>
        <w:tc>
          <w:tcPr>
            <w:tcW w:w="1418" w:type="dxa"/>
          </w:tcPr>
          <w:p w14:paraId="6F47F2FC" w14:textId="4EE357E4" w:rsidR="007C4786" w:rsidRDefault="00CD1C4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Engleski</w:t>
            </w:r>
          </w:p>
        </w:tc>
        <w:tc>
          <w:tcPr>
            <w:tcW w:w="1276" w:type="dxa"/>
          </w:tcPr>
          <w:p w14:paraId="3641B23F" w14:textId="58C7224C" w:rsidR="007C4786" w:rsidRDefault="00CD1C4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</w:tr>
      <w:tr w:rsidR="007C4786" w14:paraId="0AFB6EB7" w14:textId="77777777" w:rsidTr="00F35BFF">
        <w:trPr>
          <w:trHeight w:val="528"/>
        </w:trPr>
        <w:tc>
          <w:tcPr>
            <w:tcW w:w="552" w:type="dxa"/>
          </w:tcPr>
          <w:p w14:paraId="27A56B1A" w14:textId="77777777" w:rsidR="007C4786" w:rsidRDefault="007C47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268" w:type="dxa"/>
          </w:tcPr>
          <w:p w14:paraId="593BCF47" w14:textId="77777777" w:rsidR="007C4786" w:rsidRDefault="007C47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93" w:type="dxa"/>
          </w:tcPr>
          <w:p w14:paraId="052F2D26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4" w:space="0" w:color="auto"/>
            </w:tcBorders>
          </w:tcPr>
          <w:p w14:paraId="6DFEE116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Vrtić 10 h</w:t>
            </w:r>
          </w:p>
          <w:p w14:paraId="565E205D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3-7 god.</w:t>
            </w:r>
          </w:p>
        </w:tc>
        <w:tc>
          <w:tcPr>
            <w:tcW w:w="1417" w:type="dxa"/>
          </w:tcPr>
          <w:p w14:paraId="3B4DB9BE" w14:textId="5AC9A98B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C7736">
              <w:rPr>
                <w:rFonts w:asciiTheme="minorHAnsi" w:hAnsiTheme="minorHAnsi" w:cstheme="minorHAnsi"/>
                <w:b/>
                <w:sz w:val="20"/>
              </w:rPr>
              <w:t>6</w:t>
            </w:r>
            <w:r w:rsidR="00080E47" w:rsidRPr="007C7736">
              <w:rPr>
                <w:rFonts w:asciiTheme="minorHAnsi" w:hAnsiTheme="minorHAnsi" w:cstheme="minorHAnsi"/>
                <w:b/>
                <w:sz w:val="20"/>
              </w:rPr>
              <w:t>:</w:t>
            </w:r>
            <w:r w:rsidRPr="007C7736">
              <w:rPr>
                <w:rFonts w:asciiTheme="minorHAnsi" w:hAnsiTheme="minorHAnsi" w:cstheme="minorHAnsi"/>
                <w:b/>
                <w:sz w:val="20"/>
              </w:rPr>
              <w:t>30-16</w:t>
            </w:r>
            <w:r w:rsidR="00080E47" w:rsidRPr="007C7736">
              <w:rPr>
                <w:rFonts w:asciiTheme="minorHAnsi" w:hAnsiTheme="minorHAnsi" w:cstheme="minorHAnsi"/>
                <w:b/>
                <w:sz w:val="20"/>
              </w:rPr>
              <w:t>:</w:t>
            </w:r>
            <w:r w:rsidRPr="007C7736">
              <w:rPr>
                <w:rFonts w:asciiTheme="minorHAnsi" w:hAnsiTheme="minorHAnsi" w:cstheme="minorHAnsi"/>
                <w:b/>
                <w:sz w:val="20"/>
              </w:rPr>
              <w:t>30</w:t>
            </w:r>
          </w:p>
        </w:tc>
        <w:tc>
          <w:tcPr>
            <w:tcW w:w="1418" w:type="dxa"/>
          </w:tcPr>
          <w:p w14:paraId="139A7467" w14:textId="076E3E14" w:rsidR="007C4786" w:rsidRDefault="00CD1C4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Likovni </w:t>
            </w:r>
          </w:p>
        </w:tc>
        <w:tc>
          <w:tcPr>
            <w:tcW w:w="1276" w:type="dxa"/>
          </w:tcPr>
          <w:p w14:paraId="4D6E7BAA" w14:textId="0E2447A4" w:rsidR="007C4786" w:rsidRDefault="00CD1C4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</w:t>
            </w:r>
          </w:p>
        </w:tc>
      </w:tr>
      <w:tr w:rsidR="007C4786" w14:paraId="5522520A" w14:textId="77777777" w:rsidTr="00F35BFF">
        <w:trPr>
          <w:trHeight w:val="464"/>
        </w:trPr>
        <w:tc>
          <w:tcPr>
            <w:tcW w:w="552" w:type="dxa"/>
          </w:tcPr>
          <w:p w14:paraId="6DE5FC27" w14:textId="77777777" w:rsidR="007C4786" w:rsidRDefault="007C47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268" w:type="dxa"/>
          </w:tcPr>
          <w:p w14:paraId="100A8C3B" w14:textId="77777777" w:rsidR="007C4786" w:rsidRDefault="007C47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93" w:type="dxa"/>
          </w:tcPr>
          <w:p w14:paraId="7FB2675B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4" w:space="0" w:color="auto"/>
            </w:tcBorders>
          </w:tcPr>
          <w:p w14:paraId="6BB56886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Vrtić 10 h</w:t>
            </w:r>
          </w:p>
          <w:p w14:paraId="7A34098A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3-7 god.</w:t>
            </w:r>
          </w:p>
        </w:tc>
        <w:tc>
          <w:tcPr>
            <w:tcW w:w="1417" w:type="dxa"/>
          </w:tcPr>
          <w:p w14:paraId="395EDA29" w14:textId="2366E8A0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</w:t>
            </w:r>
            <w:r w:rsidR="00080E47">
              <w:rPr>
                <w:rFonts w:asciiTheme="minorHAnsi" w:hAnsiTheme="minorHAnsi" w:cstheme="minorHAnsi"/>
                <w:b/>
                <w:sz w:val="20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</w:rPr>
              <w:t>30-16</w:t>
            </w:r>
            <w:r w:rsidR="00080E47">
              <w:rPr>
                <w:rFonts w:asciiTheme="minorHAnsi" w:hAnsiTheme="minorHAnsi" w:cstheme="minorHAnsi"/>
                <w:b/>
                <w:sz w:val="20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</w:rPr>
              <w:t>30</w:t>
            </w:r>
          </w:p>
        </w:tc>
        <w:tc>
          <w:tcPr>
            <w:tcW w:w="1418" w:type="dxa"/>
          </w:tcPr>
          <w:p w14:paraId="06E42772" w14:textId="2B50415C" w:rsidR="007C4786" w:rsidRDefault="00CD1C4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Sportski</w:t>
            </w:r>
          </w:p>
        </w:tc>
        <w:tc>
          <w:tcPr>
            <w:tcW w:w="1276" w:type="dxa"/>
          </w:tcPr>
          <w:p w14:paraId="79C9FE00" w14:textId="20DD09AA" w:rsidR="007C4786" w:rsidRDefault="00CD1C4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0</w:t>
            </w:r>
          </w:p>
        </w:tc>
      </w:tr>
      <w:tr w:rsidR="007C4786" w14:paraId="2FB5A99F" w14:textId="77777777">
        <w:tc>
          <w:tcPr>
            <w:tcW w:w="552" w:type="dxa"/>
          </w:tcPr>
          <w:p w14:paraId="277069F0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3.</w:t>
            </w:r>
          </w:p>
        </w:tc>
        <w:tc>
          <w:tcPr>
            <w:tcW w:w="2268" w:type="dxa"/>
          </w:tcPr>
          <w:p w14:paraId="77CFEDA9" w14:textId="77777777" w:rsidR="007C4786" w:rsidRPr="00080E47" w:rsidRDefault="00AE71BB">
            <w:pPr>
              <w:jc w:val="center"/>
              <w:rPr>
                <w:rFonts w:asciiTheme="minorHAnsi" w:hAnsiTheme="minorHAnsi" w:cstheme="minorHAnsi"/>
                <w:b/>
                <w:color w:val="DF570B"/>
                <w:sz w:val="20"/>
              </w:rPr>
            </w:pPr>
            <w:r w:rsidRPr="00080E47">
              <w:rPr>
                <w:rFonts w:asciiTheme="minorHAnsi" w:hAnsiTheme="minorHAnsi" w:cstheme="minorHAnsi"/>
                <w:b/>
                <w:color w:val="DF570B"/>
                <w:sz w:val="20"/>
              </w:rPr>
              <w:t>PAHULJICA</w:t>
            </w:r>
          </w:p>
          <w:p w14:paraId="2ADB5583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Sukoišanska 11</w:t>
            </w:r>
          </w:p>
        </w:tc>
        <w:tc>
          <w:tcPr>
            <w:tcW w:w="993" w:type="dxa"/>
          </w:tcPr>
          <w:p w14:paraId="3B6C4C2C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2E3844EF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Vrtić 10 h</w:t>
            </w:r>
          </w:p>
          <w:p w14:paraId="23FB0B44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3-7 god.</w:t>
            </w:r>
          </w:p>
        </w:tc>
        <w:tc>
          <w:tcPr>
            <w:tcW w:w="1417" w:type="dxa"/>
          </w:tcPr>
          <w:p w14:paraId="70EBFA2E" w14:textId="5259761A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</w:t>
            </w:r>
            <w:r w:rsidR="00080E47">
              <w:rPr>
                <w:rFonts w:asciiTheme="minorHAnsi" w:hAnsiTheme="minorHAnsi" w:cstheme="minorHAnsi"/>
                <w:b/>
                <w:sz w:val="20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</w:rPr>
              <w:t>30-16</w:t>
            </w:r>
            <w:r w:rsidR="00080E47">
              <w:rPr>
                <w:rFonts w:asciiTheme="minorHAnsi" w:hAnsiTheme="minorHAnsi" w:cstheme="minorHAnsi"/>
                <w:b/>
                <w:sz w:val="20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</w:rPr>
              <w:t>30</w:t>
            </w:r>
          </w:p>
        </w:tc>
        <w:tc>
          <w:tcPr>
            <w:tcW w:w="1418" w:type="dxa"/>
          </w:tcPr>
          <w:p w14:paraId="27E9A5AE" w14:textId="77777777" w:rsidR="007C4786" w:rsidRDefault="007C47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276" w:type="dxa"/>
          </w:tcPr>
          <w:p w14:paraId="4985DE80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0</w:t>
            </w:r>
          </w:p>
        </w:tc>
      </w:tr>
      <w:tr w:rsidR="007C4786" w14:paraId="1BC0EC97" w14:textId="77777777">
        <w:trPr>
          <w:trHeight w:val="269"/>
        </w:trPr>
        <w:tc>
          <w:tcPr>
            <w:tcW w:w="552" w:type="dxa"/>
          </w:tcPr>
          <w:p w14:paraId="6738F96C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4.</w:t>
            </w:r>
          </w:p>
        </w:tc>
        <w:tc>
          <w:tcPr>
            <w:tcW w:w="2268" w:type="dxa"/>
          </w:tcPr>
          <w:p w14:paraId="1A519FF7" w14:textId="77777777" w:rsidR="007C4786" w:rsidRPr="00080E47" w:rsidRDefault="00AE71BB">
            <w:pPr>
              <w:jc w:val="center"/>
              <w:rPr>
                <w:rFonts w:asciiTheme="minorHAnsi" w:hAnsiTheme="minorHAnsi" w:cstheme="minorHAnsi"/>
                <w:b/>
                <w:color w:val="DF570B"/>
                <w:sz w:val="20"/>
              </w:rPr>
            </w:pPr>
            <w:r w:rsidRPr="00080E47">
              <w:rPr>
                <w:rFonts w:asciiTheme="minorHAnsi" w:hAnsiTheme="minorHAnsi" w:cstheme="minorHAnsi"/>
                <w:b/>
                <w:color w:val="DF570B"/>
                <w:sz w:val="20"/>
              </w:rPr>
              <w:t>PČELICA</w:t>
            </w:r>
          </w:p>
          <w:p w14:paraId="2997A47B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Lovretska 13</w:t>
            </w:r>
          </w:p>
        </w:tc>
        <w:tc>
          <w:tcPr>
            <w:tcW w:w="993" w:type="dxa"/>
          </w:tcPr>
          <w:p w14:paraId="398DC871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0F4F7504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Vrtić 10 h</w:t>
            </w:r>
          </w:p>
          <w:p w14:paraId="7648C562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3-7 god.</w:t>
            </w:r>
          </w:p>
        </w:tc>
        <w:tc>
          <w:tcPr>
            <w:tcW w:w="1417" w:type="dxa"/>
          </w:tcPr>
          <w:p w14:paraId="60C943E0" w14:textId="05BD6410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</w:t>
            </w:r>
            <w:r w:rsidR="00080E47">
              <w:rPr>
                <w:rFonts w:asciiTheme="minorHAnsi" w:hAnsiTheme="minorHAnsi" w:cstheme="minorHAnsi"/>
                <w:b/>
                <w:sz w:val="20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</w:rPr>
              <w:t>30-16</w:t>
            </w:r>
            <w:r w:rsidR="00080E47">
              <w:rPr>
                <w:rFonts w:asciiTheme="minorHAnsi" w:hAnsiTheme="minorHAnsi" w:cstheme="minorHAnsi"/>
                <w:b/>
                <w:sz w:val="20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</w:rPr>
              <w:t>30</w:t>
            </w:r>
          </w:p>
          <w:p w14:paraId="71A97A21" w14:textId="77777777" w:rsidR="007C4786" w:rsidRDefault="007C4786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18" w:type="dxa"/>
          </w:tcPr>
          <w:p w14:paraId="7E379714" w14:textId="77777777" w:rsidR="007C4786" w:rsidRDefault="007C47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276" w:type="dxa"/>
          </w:tcPr>
          <w:p w14:paraId="35ABD2C0" w14:textId="3C112ED4" w:rsidR="007C4786" w:rsidRDefault="00C6248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</w:t>
            </w:r>
          </w:p>
        </w:tc>
      </w:tr>
      <w:tr w:rsidR="007C4786" w14:paraId="5357E1AB" w14:textId="77777777">
        <w:tc>
          <w:tcPr>
            <w:tcW w:w="552" w:type="dxa"/>
          </w:tcPr>
          <w:p w14:paraId="5341125A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5.</w:t>
            </w:r>
          </w:p>
        </w:tc>
        <w:tc>
          <w:tcPr>
            <w:tcW w:w="2268" w:type="dxa"/>
          </w:tcPr>
          <w:p w14:paraId="7EEBF810" w14:textId="77777777" w:rsidR="007C4786" w:rsidRPr="00080E47" w:rsidRDefault="00AE71BB">
            <w:pPr>
              <w:jc w:val="center"/>
              <w:rPr>
                <w:rFonts w:asciiTheme="minorHAnsi" w:hAnsiTheme="minorHAnsi" w:cstheme="minorHAnsi"/>
                <w:b/>
                <w:color w:val="DF570B"/>
                <w:sz w:val="20"/>
              </w:rPr>
            </w:pPr>
            <w:r w:rsidRPr="00080E47">
              <w:rPr>
                <w:rFonts w:asciiTheme="minorHAnsi" w:hAnsiTheme="minorHAnsi" w:cstheme="minorHAnsi"/>
                <w:b/>
                <w:color w:val="DF570B"/>
                <w:sz w:val="20"/>
              </w:rPr>
              <w:t>POTOČNICA 1</w:t>
            </w:r>
          </w:p>
          <w:p w14:paraId="36D14BA9" w14:textId="77777777" w:rsidR="007C4786" w:rsidRDefault="00AE71BB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Domovinskog rata 60</w:t>
            </w:r>
          </w:p>
        </w:tc>
        <w:tc>
          <w:tcPr>
            <w:tcW w:w="993" w:type="dxa"/>
          </w:tcPr>
          <w:p w14:paraId="16506ABD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261BA50F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Vrtić 10 h</w:t>
            </w:r>
          </w:p>
          <w:p w14:paraId="0D980678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3-7 god.</w:t>
            </w:r>
          </w:p>
        </w:tc>
        <w:tc>
          <w:tcPr>
            <w:tcW w:w="1417" w:type="dxa"/>
          </w:tcPr>
          <w:p w14:paraId="1C3CF127" w14:textId="2EED1EB5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</w:t>
            </w:r>
            <w:r w:rsidR="00080E47">
              <w:rPr>
                <w:rFonts w:asciiTheme="minorHAnsi" w:hAnsiTheme="minorHAnsi" w:cstheme="minorHAnsi"/>
                <w:b/>
                <w:sz w:val="20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</w:rPr>
              <w:t>30-16</w:t>
            </w:r>
            <w:r w:rsidR="00080E47">
              <w:rPr>
                <w:rFonts w:asciiTheme="minorHAnsi" w:hAnsiTheme="minorHAnsi" w:cstheme="minorHAnsi"/>
                <w:b/>
                <w:sz w:val="20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</w:rPr>
              <w:t>30</w:t>
            </w:r>
          </w:p>
        </w:tc>
        <w:tc>
          <w:tcPr>
            <w:tcW w:w="1418" w:type="dxa"/>
          </w:tcPr>
          <w:p w14:paraId="71CD934A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Engleski </w:t>
            </w:r>
          </w:p>
        </w:tc>
        <w:tc>
          <w:tcPr>
            <w:tcW w:w="1276" w:type="dxa"/>
          </w:tcPr>
          <w:p w14:paraId="76987F48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0</w:t>
            </w:r>
          </w:p>
        </w:tc>
      </w:tr>
      <w:tr w:rsidR="007C4786" w14:paraId="71DCBF67" w14:textId="77777777">
        <w:tc>
          <w:tcPr>
            <w:tcW w:w="552" w:type="dxa"/>
          </w:tcPr>
          <w:p w14:paraId="30ECD173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6.</w:t>
            </w:r>
          </w:p>
        </w:tc>
        <w:tc>
          <w:tcPr>
            <w:tcW w:w="2268" w:type="dxa"/>
          </w:tcPr>
          <w:p w14:paraId="42DFBA8C" w14:textId="77777777" w:rsidR="007C4786" w:rsidRPr="00080E47" w:rsidRDefault="00AE71BB">
            <w:pPr>
              <w:jc w:val="center"/>
              <w:rPr>
                <w:rFonts w:asciiTheme="minorHAnsi" w:hAnsiTheme="minorHAnsi" w:cstheme="minorHAnsi"/>
                <w:b/>
                <w:color w:val="DF570B"/>
                <w:sz w:val="20"/>
              </w:rPr>
            </w:pPr>
            <w:r w:rsidRPr="00080E47">
              <w:rPr>
                <w:rFonts w:asciiTheme="minorHAnsi" w:hAnsiTheme="minorHAnsi" w:cstheme="minorHAnsi"/>
                <w:b/>
                <w:color w:val="DF570B"/>
                <w:sz w:val="20"/>
              </w:rPr>
              <w:t>POTOČNICA 2</w:t>
            </w:r>
          </w:p>
          <w:p w14:paraId="082C0864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Tršćanska 35</w:t>
            </w:r>
          </w:p>
        </w:tc>
        <w:tc>
          <w:tcPr>
            <w:tcW w:w="993" w:type="dxa"/>
          </w:tcPr>
          <w:p w14:paraId="1C4A8F1D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6938AC40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Jaslice 10 h</w:t>
            </w:r>
          </w:p>
          <w:p w14:paraId="73611A82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1-3 god.</w:t>
            </w:r>
          </w:p>
        </w:tc>
        <w:tc>
          <w:tcPr>
            <w:tcW w:w="1417" w:type="dxa"/>
          </w:tcPr>
          <w:p w14:paraId="6F42D84C" w14:textId="73EC8172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</w:t>
            </w:r>
            <w:r w:rsidR="00080E47">
              <w:rPr>
                <w:rFonts w:asciiTheme="minorHAnsi" w:hAnsiTheme="minorHAnsi" w:cstheme="minorHAnsi"/>
                <w:b/>
                <w:sz w:val="20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</w:rPr>
              <w:t>30-16</w:t>
            </w:r>
            <w:r w:rsidR="00080E47">
              <w:rPr>
                <w:rFonts w:asciiTheme="minorHAnsi" w:hAnsiTheme="minorHAnsi" w:cstheme="minorHAnsi"/>
                <w:b/>
                <w:sz w:val="20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</w:rPr>
              <w:t>30</w:t>
            </w:r>
          </w:p>
        </w:tc>
        <w:tc>
          <w:tcPr>
            <w:tcW w:w="1418" w:type="dxa"/>
          </w:tcPr>
          <w:p w14:paraId="7270CB2D" w14:textId="77777777" w:rsidR="007C4786" w:rsidRDefault="007C47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276" w:type="dxa"/>
          </w:tcPr>
          <w:p w14:paraId="6C2F6904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9</w:t>
            </w:r>
          </w:p>
        </w:tc>
      </w:tr>
      <w:tr w:rsidR="007C4786" w14:paraId="4E3F0FAA" w14:textId="77777777" w:rsidTr="00080E47">
        <w:tc>
          <w:tcPr>
            <w:tcW w:w="552" w:type="dxa"/>
          </w:tcPr>
          <w:p w14:paraId="6D794857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7.</w:t>
            </w:r>
          </w:p>
        </w:tc>
        <w:tc>
          <w:tcPr>
            <w:tcW w:w="2268" w:type="dxa"/>
          </w:tcPr>
          <w:p w14:paraId="60D92F09" w14:textId="77777777" w:rsidR="007C4786" w:rsidRPr="00080E47" w:rsidRDefault="00AE71BB">
            <w:pPr>
              <w:jc w:val="center"/>
              <w:rPr>
                <w:rFonts w:asciiTheme="minorHAnsi" w:hAnsiTheme="minorHAnsi" w:cstheme="minorHAnsi"/>
                <w:b/>
                <w:color w:val="DF570B"/>
                <w:sz w:val="20"/>
              </w:rPr>
            </w:pPr>
            <w:r w:rsidRPr="00080E47">
              <w:rPr>
                <w:rFonts w:asciiTheme="minorHAnsi" w:hAnsiTheme="minorHAnsi" w:cstheme="minorHAnsi"/>
                <w:b/>
                <w:color w:val="DF570B"/>
                <w:sz w:val="20"/>
              </w:rPr>
              <w:t>VESELI DANI</w:t>
            </w:r>
          </w:p>
          <w:p w14:paraId="7E6BED2F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Starčevićeva 32</w:t>
            </w:r>
          </w:p>
        </w:tc>
        <w:tc>
          <w:tcPr>
            <w:tcW w:w="993" w:type="dxa"/>
          </w:tcPr>
          <w:p w14:paraId="0D7728ED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F69C186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Vrtić 10 h</w:t>
            </w:r>
          </w:p>
          <w:p w14:paraId="0731F8B7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3-7 god.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231F3F73" w14:textId="601C870B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</w:t>
            </w:r>
            <w:r w:rsidR="00080E47">
              <w:rPr>
                <w:rFonts w:asciiTheme="minorHAnsi" w:hAnsiTheme="minorHAnsi" w:cstheme="minorHAnsi"/>
                <w:b/>
                <w:sz w:val="20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</w:rPr>
              <w:t>30-16</w:t>
            </w:r>
            <w:r w:rsidR="00080E47">
              <w:rPr>
                <w:rFonts w:asciiTheme="minorHAnsi" w:hAnsiTheme="minorHAnsi" w:cstheme="minorHAnsi"/>
                <w:b/>
                <w:sz w:val="20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</w:rPr>
              <w:t>30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00D1F6BF" w14:textId="77777777" w:rsidR="007C4786" w:rsidRDefault="007C47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11F3BA4E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</w:t>
            </w:r>
          </w:p>
        </w:tc>
      </w:tr>
      <w:tr w:rsidR="00080E47" w:rsidRPr="00080E47" w14:paraId="03B0257A" w14:textId="77777777" w:rsidTr="00080E47">
        <w:tc>
          <w:tcPr>
            <w:tcW w:w="552" w:type="dxa"/>
            <w:shd w:val="clear" w:color="auto" w:fill="ED7D31" w:themeFill="accent2"/>
          </w:tcPr>
          <w:p w14:paraId="282652CE" w14:textId="77777777" w:rsidR="007C4786" w:rsidRDefault="007C4786">
            <w:pPr>
              <w:jc w:val="center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</w:tc>
        <w:tc>
          <w:tcPr>
            <w:tcW w:w="2268" w:type="dxa"/>
            <w:shd w:val="clear" w:color="auto" w:fill="ED7D31" w:themeFill="accent2"/>
          </w:tcPr>
          <w:p w14:paraId="61437FD3" w14:textId="77777777" w:rsidR="007C4786" w:rsidRDefault="007C4786">
            <w:pPr>
              <w:jc w:val="center"/>
              <w:rPr>
                <w:rFonts w:asciiTheme="minorHAnsi" w:hAnsiTheme="minorHAnsi" w:cstheme="minorHAnsi"/>
                <w:b/>
                <w:color w:val="7030A0"/>
                <w:sz w:val="6"/>
                <w:szCs w:val="6"/>
              </w:rPr>
            </w:pPr>
          </w:p>
        </w:tc>
        <w:tc>
          <w:tcPr>
            <w:tcW w:w="993" w:type="dxa"/>
            <w:shd w:val="clear" w:color="auto" w:fill="ED7D31" w:themeFill="accent2"/>
          </w:tcPr>
          <w:p w14:paraId="758BBD6E" w14:textId="77777777" w:rsidR="007C4786" w:rsidRDefault="007C4786">
            <w:pPr>
              <w:jc w:val="center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4" w:space="0" w:color="auto"/>
            </w:tcBorders>
            <w:shd w:val="clear" w:color="auto" w:fill="ED7D31" w:themeFill="accent2"/>
          </w:tcPr>
          <w:p w14:paraId="0CEF27DD" w14:textId="77777777" w:rsidR="007C4786" w:rsidRPr="00080E47" w:rsidRDefault="007C4786">
            <w:pPr>
              <w:jc w:val="center"/>
              <w:rPr>
                <w:rFonts w:asciiTheme="minorHAnsi" w:hAnsiTheme="minorHAnsi" w:cstheme="minorHAnsi"/>
                <w:b/>
                <w:color w:val="DF570B"/>
                <w:sz w:val="6"/>
                <w:szCs w:val="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4" w:space="0" w:color="auto"/>
            </w:tcBorders>
            <w:shd w:val="clear" w:color="auto" w:fill="ED7D31" w:themeFill="accent2"/>
          </w:tcPr>
          <w:p w14:paraId="4DD90959" w14:textId="77777777" w:rsidR="007C4786" w:rsidRPr="00080E47" w:rsidRDefault="007C4786">
            <w:pPr>
              <w:jc w:val="center"/>
              <w:rPr>
                <w:rFonts w:asciiTheme="minorHAnsi" w:hAnsiTheme="minorHAnsi" w:cstheme="minorHAnsi"/>
                <w:b/>
                <w:color w:val="DF570B"/>
                <w:sz w:val="6"/>
                <w:szCs w:val="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ED7D31" w:themeFill="accent2"/>
          </w:tcPr>
          <w:p w14:paraId="1A4880CA" w14:textId="77777777" w:rsidR="007C4786" w:rsidRPr="00080E47" w:rsidRDefault="007C4786">
            <w:pPr>
              <w:jc w:val="center"/>
              <w:rPr>
                <w:rFonts w:asciiTheme="minorHAnsi" w:hAnsiTheme="minorHAnsi" w:cstheme="minorHAnsi"/>
                <w:b/>
                <w:color w:val="DF570B"/>
                <w:sz w:val="6"/>
                <w:szCs w:val="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</w:tcBorders>
            <w:shd w:val="clear" w:color="auto" w:fill="ED7D31" w:themeFill="accent2"/>
          </w:tcPr>
          <w:p w14:paraId="6A81769C" w14:textId="77777777" w:rsidR="007C4786" w:rsidRPr="00080E47" w:rsidRDefault="007C4786">
            <w:pPr>
              <w:jc w:val="center"/>
              <w:rPr>
                <w:rFonts w:asciiTheme="minorHAnsi" w:hAnsiTheme="minorHAnsi" w:cstheme="minorHAnsi"/>
                <w:b/>
                <w:color w:val="DF570B"/>
                <w:sz w:val="6"/>
                <w:szCs w:val="6"/>
              </w:rPr>
            </w:pPr>
          </w:p>
        </w:tc>
      </w:tr>
      <w:tr w:rsidR="007C4786" w14:paraId="24297319" w14:textId="77777777" w:rsidTr="002D1E53">
        <w:trPr>
          <w:trHeight w:val="478"/>
        </w:trPr>
        <w:tc>
          <w:tcPr>
            <w:tcW w:w="552" w:type="dxa"/>
          </w:tcPr>
          <w:p w14:paraId="6448BD1E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8.</w:t>
            </w:r>
          </w:p>
        </w:tc>
        <w:tc>
          <w:tcPr>
            <w:tcW w:w="2268" w:type="dxa"/>
          </w:tcPr>
          <w:p w14:paraId="1F7C0B99" w14:textId="77777777" w:rsidR="007C4786" w:rsidRPr="00080E47" w:rsidRDefault="00AE71BB">
            <w:pPr>
              <w:jc w:val="center"/>
              <w:rPr>
                <w:rFonts w:asciiTheme="minorHAnsi" w:hAnsiTheme="minorHAnsi" w:cstheme="minorHAnsi"/>
                <w:b/>
                <w:color w:val="DF570B"/>
                <w:sz w:val="20"/>
              </w:rPr>
            </w:pPr>
            <w:r w:rsidRPr="00080E47">
              <w:rPr>
                <w:rFonts w:asciiTheme="minorHAnsi" w:hAnsiTheme="minorHAnsi" w:cstheme="minorHAnsi"/>
                <w:b/>
                <w:color w:val="DF570B"/>
                <w:sz w:val="20"/>
              </w:rPr>
              <w:t>MANDALINA</w:t>
            </w:r>
          </w:p>
          <w:p w14:paraId="58C937E2" w14:textId="44D7B34D" w:rsidR="007C4786" w:rsidRDefault="00AE71BB" w:rsidP="002D1E5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Put sv. Mande 11</w:t>
            </w:r>
          </w:p>
        </w:tc>
        <w:tc>
          <w:tcPr>
            <w:tcW w:w="993" w:type="dxa"/>
          </w:tcPr>
          <w:p w14:paraId="70A5B44B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</w:t>
            </w:r>
          </w:p>
          <w:p w14:paraId="3A71BC88" w14:textId="77777777" w:rsidR="007C4786" w:rsidRDefault="007C4786" w:rsidP="002D1E53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C3348D0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Jaslice 10 h</w:t>
            </w:r>
          </w:p>
          <w:p w14:paraId="0439EB1B" w14:textId="49647E59" w:rsidR="007C4786" w:rsidRPr="002D1E53" w:rsidRDefault="00AE71BB" w:rsidP="002D1E5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1-3 god.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CFD1C43" w14:textId="7E7980E6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</w:t>
            </w:r>
            <w:r w:rsidR="00080E47">
              <w:rPr>
                <w:rFonts w:asciiTheme="minorHAnsi" w:hAnsiTheme="minorHAnsi" w:cstheme="minorHAnsi"/>
                <w:b/>
                <w:sz w:val="20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</w:rPr>
              <w:t>30-16</w:t>
            </w:r>
            <w:r w:rsidR="00080E47">
              <w:rPr>
                <w:rFonts w:asciiTheme="minorHAnsi" w:hAnsiTheme="minorHAnsi" w:cstheme="minorHAnsi"/>
                <w:b/>
                <w:sz w:val="20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</w:rPr>
              <w:t>30</w:t>
            </w:r>
          </w:p>
          <w:p w14:paraId="7BF70E24" w14:textId="77777777" w:rsidR="007C4786" w:rsidRDefault="007C4786" w:rsidP="002D1E53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4D2B068" w14:textId="77777777" w:rsidR="007C4786" w:rsidRDefault="007C4786" w:rsidP="002D1E53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1C66BFC" w14:textId="416D3F36" w:rsidR="007C4786" w:rsidRDefault="00C6248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26</w:t>
            </w:r>
          </w:p>
        </w:tc>
      </w:tr>
      <w:tr w:rsidR="007C4786" w14:paraId="749FFBA0" w14:textId="77777777">
        <w:tc>
          <w:tcPr>
            <w:tcW w:w="552" w:type="dxa"/>
          </w:tcPr>
          <w:p w14:paraId="653143AC" w14:textId="77777777" w:rsidR="007C4786" w:rsidRDefault="007C47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268" w:type="dxa"/>
          </w:tcPr>
          <w:p w14:paraId="27365EC5" w14:textId="77777777" w:rsidR="007C4786" w:rsidRDefault="007C47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93" w:type="dxa"/>
          </w:tcPr>
          <w:p w14:paraId="6BDE6842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</w:t>
            </w:r>
          </w:p>
        </w:tc>
        <w:tc>
          <w:tcPr>
            <w:tcW w:w="1559" w:type="dxa"/>
          </w:tcPr>
          <w:p w14:paraId="2FF280CE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Vrtić 10 h</w:t>
            </w:r>
          </w:p>
          <w:p w14:paraId="4FA22C23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3-7 god.</w:t>
            </w:r>
          </w:p>
        </w:tc>
        <w:tc>
          <w:tcPr>
            <w:tcW w:w="1417" w:type="dxa"/>
          </w:tcPr>
          <w:p w14:paraId="58B81E31" w14:textId="5204BD65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</w:t>
            </w:r>
            <w:r w:rsidR="00080E47">
              <w:rPr>
                <w:rFonts w:asciiTheme="minorHAnsi" w:hAnsiTheme="minorHAnsi" w:cstheme="minorHAnsi"/>
                <w:b/>
                <w:sz w:val="20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</w:rPr>
              <w:t>30-16</w:t>
            </w:r>
            <w:r w:rsidR="00080E47">
              <w:rPr>
                <w:rFonts w:asciiTheme="minorHAnsi" w:hAnsiTheme="minorHAnsi" w:cstheme="minorHAnsi"/>
                <w:b/>
                <w:sz w:val="20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</w:rPr>
              <w:t>30</w:t>
            </w:r>
          </w:p>
          <w:p w14:paraId="1B8417A1" w14:textId="77777777" w:rsidR="007C4786" w:rsidRDefault="007C47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18" w:type="dxa"/>
          </w:tcPr>
          <w:p w14:paraId="30136AB0" w14:textId="3937180F" w:rsidR="007C4786" w:rsidRDefault="0079726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</w:t>
            </w:r>
            <w:r w:rsidR="00AE71BB">
              <w:rPr>
                <w:rFonts w:asciiTheme="minorHAnsi" w:hAnsiTheme="minorHAnsi" w:cstheme="minorHAnsi"/>
                <w:b/>
                <w:sz w:val="20"/>
              </w:rPr>
              <w:t xml:space="preserve">portski </w:t>
            </w:r>
          </w:p>
        </w:tc>
        <w:tc>
          <w:tcPr>
            <w:tcW w:w="1276" w:type="dxa"/>
          </w:tcPr>
          <w:p w14:paraId="73F0B6C1" w14:textId="171EDA27" w:rsidR="007C4786" w:rsidRDefault="00C6248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0</w:t>
            </w:r>
          </w:p>
        </w:tc>
      </w:tr>
      <w:tr w:rsidR="007C4786" w14:paraId="749EFC4E" w14:textId="77777777">
        <w:tc>
          <w:tcPr>
            <w:tcW w:w="552" w:type="dxa"/>
          </w:tcPr>
          <w:p w14:paraId="5CC46C29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9.</w:t>
            </w:r>
          </w:p>
        </w:tc>
        <w:tc>
          <w:tcPr>
            <w:tcW w:w="2268" w:type="dxa"/>
          </w:tcPr>
          <w:p w14:paraId="5221B188" w14:textId="77777777" w:rsidR="007C4786" w:rsidRPr="00080E47" w:rsidRDefault="00AE71BB">
            <w:pPr>
              <w:jc w:val="center"/>
              <w:rPr>
                <w:rFonts w:asciiTheme="minorHAnsi" w:hAnsiTheme="minorHAnsi" w:cstheme="minorHAnsi"/>
                <w:b/>
                <w:color w:val="DF570B"/>
                <w:sz w:val="20"/>
              </w:rPr>
            </w:pPr>
            <w:r w:rsidRPr="00080E47">
              <w:rPr>
                <w:rFonts w:asciiTheme="minorHAnsi" w:hAnsiTheme="minorHAnsi" w:cstheme="minorHAnsi"/>
                <w:b/>
                <w:color w:val="DF570B"/>
                <w:sz w:val="20"/>
              </w:rPr>
              <w:t>CICIBAN</w:t>
            </w:r>
          </w:p>
          <w:p w14:paraId="1DC700F6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Put Meja 1</w:t>
            </w:r>
          </w:p>
        </w:tc>
        <w:tc>
          <w:tcPr>
            <w:tcW w:w="993" w:type="dxa"/>
          </w:tcPr>
          <w:p w14:paraId="767CABBD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4ACB2549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Jaslice 10 h</w:t>
            </w:r>
          </w:p>
          <w:p w14:paraId="42783D4A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1-3 god.</w:t>
            </w:r>
          </w:p>
        </w:tc>
        <w:tc>
          <w:tcPr>
            <w:tcW w:w="1417" w:type="dxa"/>
          </w:tcPr>
          <w:p w14:paraId="19D4287C" w14:textId="2F4943DF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</w:t>
            </w:r>
            <w:r w:rsidR="00080E47">
              <w:rPr>
                <w:rFonts w:asciiTheme="minorHAnsi" w:hAnsiTheme="minorHAnsi" w:cstheme="minorHAnsi"/>
                <w:b/>
                <w:sz w:val="20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</w:rPr>
              <w:t>30-16</w:t>
            </w:r>
            <w:r w:rsidR="00080E47">
              <w:rPr>
                <w:rFonts w:asciiTheme="minorHAnsi" w:hAnsiTheme="minorHAnsi" w:cstheme="minorHAnsi"/>
                <w:b/>
                <w:sz w:val="20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</w:rPr>
              <w:t>30</w:t>
            </w:r>
          </w:p>
        </w:tc>
        <w:tc>
          <w:tcPr>
            <w:tcW w:w="1418" w:type="dxa"/>
          </w:tcPr>
          <w:p w14:paraId="7B21E666" w14:textId="77777777" w:rsidR="007C4786" w:rsidRDefault="007C47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276" w:type="dxa"/>
          </w:tcPr>
          <w:p w14:paraId="5E90D096" w14:textId="15A3D45A" w:rsidR="007C4786" w:rsidRDefault="00C6248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</w:t>
            </w:r>
          </w:p>
        </w:tc>
      </w:tr>
      <w:tr w:rsidR="007C4786" w14:paraId="44C83154" w14:textId="77777777">
        <w:tc>
          <w:tcPr>
            <w:tcW w:w="552" w:type="dxa"/>
          </w:tcPr>
          <w:p w14:paraId="23F255CA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10.</w:t>
            </w:r>
          </w:p>
        </w:tc>
        <w:tc>
          <w:tcPr>
            <w:tcW w:w="2268" w:type="dxa"/>
          </w:tcPr>
          <w:p w14:paraId="12346DCB" w14:textId="77777777" w:rsidR="007C4786" w:rsidRPr="00080E47" w:rsidRDefault="00AE71BB">
            <w:pPr>
              <w:jc w:val="center"/>
              <w:rPr>
                <w:rFonts w:asciiTheme="minorHAnsi" w:hAnsiTheme="minorHAnsi" w:cstheme="minorHAnsi"/>
                <w:b/>
                <w:color w:val="DF570B"/>
                <w:sz w:val="20"/>
              </w:rPr>
            </w:pPr>
            <w:r w:rsidRPr="00080E47">
              <w:rPr>
                <w:rFonts w:asciiTheme="minorHAnsi" w:hAnsiTheme="minorHAnsi" w:cstheme="minorHAnsi"/>
                <w:b/>
                <w:color w:val="DF570B"/>
                <w:sz w:val="20"/>
              </w:rPr>
              <w:t>KAŠTELET</w:t>
            </w:r>
          </w:p>
          <w:p w14:paraId="22D1EAA5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T. P. Marovića 4</w:t>
            </w:r>
          </w:p>
        </w:tc>
        <w:tc>
          <w:tcPr>
            <w:tcW w:w="993" w:type="dxa"/>
          </w:tcPr>
          <w:p w14:paraId="6A23819F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5A33EFF7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Vrtić 10 h</w:t>
            </w:r>
          </w:p>
          <w:p w14:paraId="6F30AE1D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3-7 god.</w:t>
            </w:r>
          </w:p>
        </w:tc>
        <w:tc>
          <w:tcPr>
            <w:tcW w:w="1417" w:type="dxa"/>
          </w:tcPr>
          <w:p w14:paraId="60080E89" w14:textId="4003059A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</w:t>
            </w:r>
            <w:r w:rsidR="00080E47">
              <w:rPr>
                <w:rFonts w:asciiTheme="minorHAnsi" w:hAnsiTheme="minorHAnsi" w:cstheme="minorHAnsi"/>
                <w:b/>
                <w:sz w:val="20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</w:rPr>
              <w:t>30-16</w:t>
            </w:r>
            <w:r w:rsidR="00080E47">
              <w:rPr>
                <w:rFonts w:asciiTheme="minorHAnsi" w:hAnsiTheme="minorHAnsi" w:cstheme="minorHAnsi"/>
                <w:b/>
                <w:sz w:val="20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</w:rPr>
              <w:t>30</w:t>
            </w:r>
          </w:p>
          <w:p w14:paraId="39948A51" w14:textId="77777777" w:rsidR="007C4786" w:rsidRDefault="007C47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18" w:type="dxa"/>
          </w:tcPr>
          <w:p w14:paraId="128B21F7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Dramsko-scenski</w:t>
            </w:r>
          </w:p>
        </w:tc>
        <w:tc>
          <w:tcPr>
            <w:tcW w:w="1276" w:type="dxa"/>
          </w:tcPr>
          <w:p w14:paraId="7EA2C0B7" w14:textId="49162D6D" w:rsidR="007C4786" w:rsidRDefault="00C6248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0</w:t>
            </w:r>
          </w:p>
        </w:tc>
      </w:tr>
      <w:tr w:rsidR="007C4786" w14:paraId="248B603B" w14:textId="77777777">
        <w:tc>
          <w:tcPr>
            <w:tcW w:w="552" w:type="dxa"/>
          </w:tcPr>
          <w:p w14:paraId="5C9027F6" w14:textId="77777777" w:rsidR="007C4786" w:rsidRDefault="007C47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268" w:type="dxa"/>
          </w:tcPr>
          <w:p w14:paraId="2159F9E3" w14:textId="77777777" w:rsidR="007C4786" w:rsidRDefault="007C4786">
            <w:pPr>
              <w:jc w:val="center"/>
              <w:rPr>
                <w:rFonts w:asciiTheme="minorHAnsi" w:hAnsiTheme="minorHAnsi" w:cstheme="minorHAnsi"/>
                <w:b/>
                <w:color w:val="00B050"/>
                <w:sz w:val="20"/>
              </w:rPr>
            </w:pPr>
          </w:p>
        </w:tc>
        <w:tc>
          <w:tcPr>
            <w:tcW w:w="993" w:type="dxa"/>
          </w:tcPr>
          <w:p w14:paraId="13D43410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</w:t>
            </w:r>
          </w:p>
        </w:tc>
        <w:tc>
          <w:tcPr>
            <w:tcW w:w="1559" w:type="dxa"/>
          </w:tcPr>
          <w:p w14:paraId="3A3AFE99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Vrtić 10 h</w:t>
            </w:r>
          </w:p>
          <w:p w14:paraId="4EDDFEF0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3-7 god.</w:t>
            </w:r>
          </w:p>
        </w:tc>
        <w:tc>
          <w:tcPr>
            <w:tcW w:w="1417" w:type="dxa"/>
          </w:tcPr>
          <w:p w14:paraId="0FFC08B6" w14:textId="691A53D5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</w:t>
            </w:r>
            <w:r w:rsidR="00080E47">
              <w:rPr>
                <w:rFonts w:asciiTheme="minorHAnsi" w:hAnsiTheme="minorHAnsi" w:cstheme="minorHAnsi"/>
                <w:b/>
                <w:sz w:val="20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</w:rPr>
              <w:t>30-16</w:t>
            </w:r>
            <w:r w:rsidR="00080E47">
              <w:rPr>
                <w:rFonts w:asciiTheme="minorHAnsi" w:hAnsiTheme="minorHAnsi" w:cstheme="minorHAnsi"/>
                <w:b/>
                <w:sz w:val="20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</w:rPr>
              <w:t>30</w:t>
            </w:r>
          </w:p>
          <w:p w14:paraId="358A0EB6" w14:textId="77777777" w:rsidR="007C4786" w:rsidRDefault="007C47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18" w:type="dxa"/>
          </w:tcPr>
          <w:p w14:paraId="0C632793" w14:textId="77777777" w:rsidR="007C4786" w:rsidRDefault="007C47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276" w:type="dxa"/>
          </w:tcPr>
          <w:p w14:paraId="52F1E281" w14:textId="20DAC543" w:rsidR="007C4786" w:rsidRDefault="00C6248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17</w:t>
            </w:r>
          </w:p>
        </w:tc>
      </w:tr>
      <w:tr w:rsidR="007C4786" w14:paraId="57049F5B" w14:textId="77777777">
        <w:tc>
          <w:tcPr>
            <w:tcW w:w="552" w:type="dxa"/>
          </w:tcPr>
          <w:p w14:paraId="112B364F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11.</w:t>
            </w:r>
          </w:p>
        </w:tc>
        <w:tc>
          <w:tcPr>
            <w:tcW w:w="2268" w:type="dxa"/>
          </w:tcPr>
          <w:p w14:paraId="4B225F67" w14:textId="77777777" w:rsidR="007C4786" w:rsidRPr="00080E47" w:rsidRDefault="00AE71BB">
            <w:pPr>
              <w:jc w:val="center"/>
              <w:rPr>
                <w:rFonts w:asciiTheme="minorHAnsi" w:hAnsiTheme="minorHAnsi" w:cstheme="minorHAnsi"/>
                <w:b/>
                <w:color w:val="DF570B"/>
                <w:sz w:val="20"/>
              </w:rPr>
            </w:pPr>
            <w:r w:rsidRPr="00080E47">
              <w:rPr>
                <w:rFonts w:asciiTheme="minorHAnsi" w:hAnsiTheme="minorHAnsi" w:cstheme="minorHAnsi"/>
                <w:b/>
                <w:color w:val="DF570B"/>
                <w:sz w:val="20"/>
              </w:rPr>
              <w:t>PALMINA</w:t>
            </w:r>
          </w:p>
          <w:p w14:paraId="41CF3510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Nazorov prilaz 2</w:t>
            </w:r>
          </w:p>
        </w:tc>
        <w:tc>
          <w:tcPr>
            <w:tcW w:w="993" w:type="dxa"/>
          </w:tcPr>
          <w:p w14:paraId="453381C7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4326C7E1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Vrtić 10 h</w:t>
            </w:r>
          </w:p>
          <w:p w14:paraId="64067666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3-7 god.</w:t>
            </w:r>
          </w:p>
        </w:tc>
        <w:tc>
          <w:tcPr>
            <w:tcW w:w="1417" w:type="dxa"/>
          </w:tcPr>
          <w:p w14:paraId="66F90F5A" w14:textId="0632CB05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</w:t>
            </w:r>
            <w:r w:rsidR="00080E47">
              <w:rPr>
                <w:rFonts w:asciiTheme="minorHAnsi" w:hAnsiTheme="minorHAnsi" w:cstheme="minorHAnsi"/>
                <w:b/>
                <w:sz w:val="20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</w:rPr>
              <w:t>30-16</w:t>
            </w:r>
            <w:r w:rsidR="00080E47">
              <w:rPr>
                <w:rFonts w:asciiTheme="minorHAnsi" w:hAnsiTheme="minorHAnsi" w:cstheme="minorHAnsi"/>
                <w:b/>
                <w:sz w:val="20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</w:rPr>
              <w:t>30</w:t>
            </w:r>
          </w:p>
        </w:tc>
        <w:tc>
          <w:tcPr>
            <w:tcW w:w="1418" w:type="dxa"/>
          </w:tcPr>
          <w:p w14:paraId="7BCEE9E6" w14:textId="787AE426" w:rsidR="007C4786" w:rsidRDefault="00C6248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Glazbeni</w:t>
            </w:r>
          </w:p>
        </w:tc>
        <w:tc>
          <w:tcPr>
            <w:tcW w:w="1276" w:type="dxa"/>
          </w:tcPr>
          <w:p w14:paraId="4BF02692" w14:textId="03CE6E4A" w:rsidR="007C4786" w:rsidRDefault="00C6248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</w:t>
            </w:r>
          </w:p>
        </w:tc>
      </w:tr>
      <w:tr w:rsidR="007C4786" w14:paraId="2C70E2CB" w14:textId="77777777">
        <w:tc>
          <w:tcPr>
            <w:tcW w:w="552" w:type="dxa"/>
          </w:tcPr>
          <w:p w14:paraId="5D78FD46" w14:textId="77777777" w:rsidR="007C4786" w:rsidRDefault="007C47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268" w:type="dxa"/>
          </w:tcPr>
          <w:p w14:paraId="0599612B" w14:textId="77777777" w:rsidR="007C4786" w:rsidRDefault="007C4786">
            <w:pPr>
              <w:jc w:val="center"/>
              <w:rPr>
                <w:rFonts w:asciiTheme="minorHAnsi" w:hAnsiTheme="minorHAnsi" w:cstheme="minorHAnsi"/>
                <w:b/>
                <w:color w:val="00B050"/>
                <w:sz w:val="20"/>
              </w:rPr>
            </w:pPr>
          </w:p>
        </w:tc>
        <w:tc>
          <w:tcPr>
            <w:tcW w:w="993" w:type="dxa"/>
          </w:tcPr>
          <w:p w14:paraId="68314FF6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40D1DA98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Vrtić 10 h</w:t>
            </w:r>
          </w:p>
          <w:p w14:paraId="46D58A0D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3-7 god.</w:t>
            </w:r>
          </w:p>
        </w:tc>
        <w:tc>
          <w:tcPr>
            <w:tcW w:w="1417" w:type="dxa"/>
          </w:tcPr>
          <w:p w14:paraId="091DEDF7" w14:textId="2EEB14C8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</w:t>
            </w:r>
            <w:r w:rsidR="00080E47">
              <w:rPr>
                <w:rFonts w:asciiTheme="minorHAnsi" w:hAnsiTheme="minorHAnsi" w:cstheme="minorHAnsi"/>
                <w:b/>
                <w:sz w:val="20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</w:rPr>
              <w:t>30-16</w:t>
            </w:r>
            <w:r w:rsidR="00080E47">
              <w:rPr>
                <w:rFonts w:asciiTheme="minorHAnsi" w:hAnsiTheme="minorHAnsi" w:cstheme="minorHAnsi"/>
                <w:b/>
                <w:sz w:val="20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</w:rPr>
              <w:t>30</w:t>
            </w:r>
          </w:p>
        </w:tc>
        <w:tc>
          <w:tcPr>
            <w:tcW w:w="1418" w:type="dxa"/>
          </w:tcPr>
          <w:p w14:paraId="5C3EDD04" w14:textId="14EA3834" w:rsidR="007C4786" w:rsidRDefault="007C47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276" w:type="dxa"/>
          </w:tcPr>
          <w:p w14:paraId="72B1DCCF" w14:textId="2169C348" w:rsidR="007C4786" w:rsidRDefault="00C6248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9</w:t>
            </w:r>
          </w:p>
        </w:tc>
      </w:tr>
      <w:tr w:rsidR="007C4786" w14:paraId="677AA0CE" w14:textId="77777777">
        <w:tc>
          <w:tcPr>
            <w:tcW w:w="552" w:type="dxa"/>
          </w:tcPr>
          <w:p w14:paraId="385CCB53" w14:textId="02211406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</w:t>
            </w:r>
            <w:r w:rsidR="00626795">
              <w:rPr>
                <w:rFonts w:asciiTheme="minorHAnsi" w:hAnsiTheme="minorHAnsi" w:cstheme="minorHAnsi"/>
                <w:b/>
                <w:sz w:val="20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2268" w:type="dxa"/>
          </w:tcPr>
          <w:p w14:paraId="6F88388B" w14:textId="77777777" w:rsidR="007C4786" w:rsidRPr="00080E47" w:rsidRDefault="00AE71BB">
            <w:pPr>
              <w:jc w:val="center"/>
              <w:rPr>
                <w:rFonts w:asciiTheme="minorHAnsi" w:hAnsiTheme="minorHAnsi" w:cstheme="minorHAnsi"/>
                <w:b/>
                <w:color w:val="DF570B"/>
                <w:sz w:val="20"/>
              </w:rPr>
            </w:pPr>
            <w:r w:rsidRPr="00080E47">
              <w:rPr>
                <w:rFonts w:asciiTheme="minorHAnsi" w:hAnsiTheme="minorHAnsi" w:cstheme="minorHAnsi"/>
                <w:b/>
                <w:color w:val="DF570B"/>
                <w:sz w:val="20"/>
              </w:rPr>
              <w:t>KEKEC</w:t>
            </w:r>
          </w:p>
          <w:p w14:paraId="5AF10E76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Fra Bonina 5</w:t>
            </w:r>
          </w:p>
        </w:tc>
        <w:tc>
          <w:tcPr>
            <w:tcW w:w="993" w:type="dxa"/>
          </w:tcPr>
          <w:p w14:paraId="6CC4B781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66A9A142" w14:textId="77777777" w:rsidR="00080E47" w:rsidRDefault="00080E47" w:rsidP="00080E4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Vrtić 6 h</w:t>
            </w:r>
          </w:p>
          <w:p w14:paraId="51C0CC9E" w14:textId="57836A13" w:rsidR="007C4786" w:rsidRDefault="00080E47" w:rsidP="00080E4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3-7 god.</w:t>
            </w:r>
          </w:p>
        </w:tc>
        <w:tc>
          <w:tcPr>
            <w:tcW w:w="1417" w:type="dxa"/>
          </w:tcPr>
          <w:p w14:paraId="6C76B3DF" w14:textId="6CC98E33" w:rsidR="007C4786" w:rsidRDefault="00080E4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7:30-13:30 </w:t>
            </w:r>
          </w:p>
        </w:tc>
        <w:tc>
          <w:tcPr>
            <w:tcW w:w="1418" w:type="dxa"/>
          </w:tcPr>
          <w:p w14:paraId="20DF5020" w14:textId="77777777" w:rsidR="007C4786" w:rsidRDefault="007C47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276" w:type="dxa"/>
          </w:tcPr>
          <w:p w14:paraId="3211947F" w14:textId="09002296" w:rsidR="007C4786" w:rsidRDefault="00C43E7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9</w:t>
            </w:r>
          </w:p>
        </w:tc>
      </w:tr>
      <w:tr w:rsidR="007C4786" w14:paraId="460092AE" w14:textId="77777777">
        <w:tc>
          <w:tcPr>
            <w:tcW w:w="552" w:type="dxa"/>
          </w:tcPr>
          <w:p w14:paraId="0E986755" w14:textId="77777777" w:rsidR="007C4786" w:rsidRDefault="007C47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268" w:type="dxa"/>
          </w:tcPr>
          <w:p w14:paraId="07C0D2E4" w14:textId="77777777" w:rsidR="007C4786" w:rsidRDefault="007C4786">
            <w:pPr>
              <w:jc w:val="center"/>
              <w:rPr>
                <w:rFonts w:asciiTheme="minorHAnsi" w:hAnsiTheme="minorHAnsi" w:cstheme="minorHAnsi"/>
                <w:b/>
                <w:color w:val="00B050"/>
                <w:sz w:val="20"/>
              </w:rPr>
            </w:pPr>
          </w:p>
        </w:tc>
        <w:tc>
          <w:tcPr>
            <w:tcW w:w="993" w:type="dxa"/>
          </w:tcPr>
          <w:p w14:paraId="0B673259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2353CB72" w14:textId="77777777" w:rsidR="00080E47" w:rsidRDefault="00080E47" w:rsidP="00080E4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Vrtić 10 h</w:t>
            </w:r>
          </w:p>
          <w:p w14:paraId="110338AE" w14:textId="60B0A27D" w:rsidR="007C4786" w:rsidRDefault="00080E47" w:rsidP="00080E4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3-7 god.</w:t>
            </w:r>
          </w:p>
        </w:tc>
        <w:tc>
          <w:tcPr>
            <w:tcW w:w="1417" w:type="dxa"/>
          </w:tcPr>
          <w:p w14:paraId="43A23577" w14:textId="7688B0E4" w:rsidR="007C4786" w:rsidRDefault="00080E4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6:30–16:30</w:t>
            </w:r>
          </w:p>
        </w:tc>
        <w:tc>
          <w:tcPr>
            <w:tcW w:w="1418" w:type="dxa"/>
          </w:tcPr>
          <w:p w14:paraId="40E9F04B" w14:textId="77777777" w:rsidR="007C4786" w:rsidRDefault="007C47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276" w:type="dxa"/>
          </w:tcPr>
          <w:p w14:paraId="69B453D2" w14:textId="653B94C7" w:rsidR="007C4786" w:rsidRDefault="00C43E7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3</w:t>
            </w:r>
          </w:p>
        </w:tc>
      </w:tr>
      <w:tr w:rsidR="00626795" w14:paraId="7F160188" w14:textId="77777777">
        <w:tc>
          <w:tcPr>
            <w:tcW w:w="552" w:type="dxa"/>
          </w:tcPr>
          <w:p w14:paraId="094DCBA3" w14:textId="3F2AA229" w:rsidR="00626795" w:rsidRDefault="0062679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13.</w:t>
            </w:r>
          </w:p>
        </w:tc>
        <w:tc>
          <w:tcPr>
            <w:tcW w:w="2268" w:type="dxa"/>
          </w:tcPr>
          <w:p w14:paraId="08B6B2E0" w14:textId="77777777" w:rsidR="00626795" w:rsidRPr="00080E47" w:rsidRDefault="00626795" w:rsidP="00626795">
            <w:pPr>
              <w:jc w:val="center"/>
              <w:rPr>
                <w:rFonts w:asciiTheme="minorHAnsi" w:hAnsiTheme="minorHAnsi" w:cstheme="minorHAnsi"/>
                <w:b/>
                <w:color w:val="DF570B"/>
                <w:sz w:val="20"/>
              </w:rPr>
            </w:pPr>
            <w:r w:rsidRPr="00080E47">
              <w:rPr>
                <w:rFonts w:asciiTheme="minorHAnsi" w:hAnsiTheme="minorHAnsi" w:cstheme="minorHAnsi"/>
                <w:b/>
                <w:color w:val="DF570B"/>
                <w:sz w:val="20"/>
              </w:rPr>
              <w:t>GAJETA</w:t>
            </w:r>
          </w:p>
          <w:p w14:paraId="0889DE58" w14:textId="63F8EBFF" w:rsidR="00626795" w:rsidRDefault="00626795" w:rsidP="00626795">
            <w:pPr>
              <w:jc w:val="center"/>
              <w:rPr>
                <w:rFonts w:asciiTheme="minorHAnsi" w:hAnsiTheme="minorHAnsi" w:cstheme="minorHAnsi"/>
                <w:b/>
                <w:color w:val="00B050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Jobova 20</w:t>
            </w:r>
          </w:p>
        </w:tc>
        <w:tc>
          <w:tcPr>
            <w:tcW w:w="993" w:type="dxa"/>
          </w:tcPr>
          <w:p w14:paraId="2C239D4D" w14:textId="68B0DB1E" w:rsidR="00626795" w:rsidRDefault="0062679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</w:t>
            </w:r>
          </w:p>
        </w:tc>
        <w:tc>
          <w:tcPr>
            <w:tcW w:w="1559" w:type="dxa"/>
          </w:tcPr>
          <w:p w14:paraId="5ED56007" w14:textId="77777777" w:rsidR="00626795" w:rsidRDefault="00626795" w:rsidP="0062679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Vrtić 10 h</w:t>
            </w:r>
          </w:p>
          <w:p w14:paraId="6D5669D0" w14:textId="3AD1D2D2" w:rsidR="00626795" w:rsidRDefault="00626795" w:rsidP="0062679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3-7 god.</w:t>
            </w:r>
          </w:p>
        </w:tc>
        <w:tc>
          <w:tcPr>
            <w:tcW w:w="1417" w:type="dxa"/>
          </w:tcPr>
          <w:p w14:paraId="27263E69" w14:textId="53741176" w:rsidR="00626795" w:rsidRDefault="0062679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6:30-16:30</w:t>
            </w:r>
          </w:p>
        </w:tc>
        <w:tc>
          <w:tcPr>
            <w:tcW w:w="1418" w:type="dxa"/>
          </w:tcPr>
          <w:p w14:paraId="013500B7" w14:textId="77777777" w:rsidR="00626795" w:rsidRDefault="0062679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276" w:type="dxa"/>
          </w:tcPr>
          <w:p w14:paraId="6969134B" w14:textId="071FE62A" w:rsidR="00626795" w:rsidRDefault="0062679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8</w:t>
            </w:r>
          </w:p>
        </w:tc>
      </w:tr>
      <w:tr w:rsidR="007C4786" w14:paraId="3B847143" w14:textId="77777777">
        <w:tc>
          <w:tcPr>
            <w:tcW w:w="552" w:type="dxa"/>
          </w:tcPr>
          <w:p w14:paraId="1242392B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14.</w:t>
            </w:r>
          </w:p>
        </w:tc>
        <w:tc>
          <w:tcPr>
            <w:tcW w:w="2268" w:type="dxa"/>
          </w:tcPr>
          <w:p w14:paraId="1197F1C7" w14:textId="77777777" w:rsidR="007C4786" w:rsidRPr="00080E47" w:rsidRDefault="00AE71BB">
            <w:pPr>
              <w:jc w:val="center"/>
              <w:rPr>
                <w:rFonts w:asciiTheme="minorHAnsi" w:hAnsiTheme="minorHAnsi" w:cstheme="minorHAnsi"/>
                <w:b/>
                <w:color w:val="DF570B"/>
                <w:sz w:val="20"/>
              </w:rPr>
            </w:pPr>
            <w:r w:rsidRPr="00080E47">
              <w:rPr>
                <w:rFonts w:asciiTheme="minorHAnsi" w:hAnsiTheme="minorHAnsi" w:cstheme="minorHAnsi"/>
                <w:b/>
                <w:color w:val="DF570B"/>
                <w:sz w:val="20"/>
              </w:rPr>
              <w:t>GRDELIN</w:t>
            </w:r>
          </w:p>
          <w:p w14:paraId="16A4F4F5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Teslina 19</w:t>
            </w:r>
          </w:p>
        </w:tc>
        <w:tc>
          <w:tcPr>
            <w:tcW w:w="993" w:type="dxa"/>
          </w:tcPr>
          <w:p w14:paraId="51560629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1559" w:type="dxa"/>
          </w:tcPr>
          <w:p w14:paraId="6C3744B5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Vrtić 10 h</w:t>
            </w:r>
          </w:p>
          <w:p w14:paraId="1F53D096" w14:textId="77777777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3-7 god.</w:t>
            </w:r>
          </w:p>
        </w:tc>
        <w:tc>
          <w:tcPr>
            <w:tcW w:w="1417" w:type="dxa"/>
          </w:tcPr>
          <w:p w14:paraId="6D75D5A5" w14:textId="0EAB5C7A" w:rsidR="007C4786" w:rsidRDefault="00AE71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6</w:t>
            </w:r>
            <w:r w:rsidR="00080E47">
              <w:rPr>
                <w:rFonts w:asciiTheme="minorHAnsi" w:hAnsiTheme="minorHAnsi" w:cstheme="minorHAnsi"/>
                <w:b/>
                <w:sz w:val="20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</w:rPr>
              <w:t>30-16</w:t>
            </w:r>
            <w:r w:rsidR="00080E47">
              <w:rPr>
                <w:rFonts w:asciiTheme="minorHAnsi" w:hAnsiTheme="minorHAnsi" w:cstheme="minorHAnsi"/>
                <w:b/>
                <w:sz w:val="20"/>
              </w:rPr>
              <w:t>:</w:t>
            </w:r>
            <w:r>
              <w:rPr>
                <w:rFonts w:asciiTheme="minorHAnsi" w:hAnsiTheme="minorHAnsi" w:cstheme="minorHAnsi"/>
                <w:b/>
                <w:sz w:val="20"/>
              </w:rPr>
              <w:t>30</w:t>
            </w:r>
          </w:p>
        </w:tc>
        <w:tc>
          <w:tcPr>
            <w:tcW w:w="1418" w:type="dxa"/>
          </w:tcPr>
          <w:p w14:paraId="5C91FBE6" w14:textId="77777777" w:rsidR="007C4786" w:rsidRDefault="007C47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276" w:type="dxa"/>
          </w:tcPr>
          <w:p w14:paraId="67798231" w14:textId="1454752C" w:rsidR="007C4786" w:rsidRDefault="00C43E7D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</w:t>
            </w:r>
          </w:p>
        </w:tc>
      </w:tr>
    </w:tbl>
    <w:p w14:paraId="77740FD9" w14:textId="77777777" w:rsidR="007C4786" w:rsidRDefault="007C4786">
      <w:pPr>
        <w:rPr>
          <w:rFonts w:asciiTheme="minorHAnsi" w:hAnsiTheme="minorHAnsi" w:cstheme="minorHAnsi"/>
          <w:b/>
          <w:sz w:val="22"/>
          <w:szCs w:val="22"/>
        </w:rPr>
      </w:pPr>
    </w:p>
    <w:sectPr w:rsidR="007C4786">
      <w:pgSz w:w="11907" w:h="16840"/>
      <w:pgMar w:top="1134" w:right="1134" w:bottom="1134" w:left="1134" w:header="709" w:footer="709" w:gutter="57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3A3"/>
    <w:rsid w:val="00024B7D"/>
    <w:rsid w:val="00042AAD"/>
    <w:rsid w:val="000574BF"/>
    <w:rsid w:val="00071849"/>
    <w:rsid w:val="00072AC8"/>
    <w:rsid w:val="00080E47"/>
    <w:rsid w:val="00081B2F"/>
    <w:rsid w:val="00087517"/>
    <w:rsid w:val="000875CF"/>
    <w:rsid w:val="000B1912"/>
    <w:rsid w:val="000C43A3"/>
    <w:rsid w:val="000C4CAC"/>
    <w:rsid w:val="000D195D"/>
    <w:rsid w:val="00120C31"/>
    <w:rsid w:val="001217BB"/>
    <w:rsid w:val="00132588"/>
    <w:rsid w:val="001370E1"/>
    <w:rsid w:val="001428F7"/>
    <w:rsid w:val="00164661"/>
    <w:rsid w:val="0017125A"/>
    <w:rsid w:val="00171D7B"/>
    <w:rsid w:val="00184E8B"/>
    <w:rsid w:val="001B41A6"/>
    <w:rsid w:val="001E46F8"/>
    <w:rsid w:val="001E4EC8"/>
    <w:rsid w:val="001F329B"/>
    <w:rsid w:val="00213303"/>
    <w:rsid w:val="002144C3"/>
    <w:rsid w:val="00222D40"/>
    <w:rsid w:val="00242439"/>
    <w:rsid w:val="002521BD"/>
    <w:rsid w:val="00254D90"/>
    <w:rsid w:val="002705C0"/>
    <w:rsid w:val="00271DC0"/>
    <w:rsid w:val="00281A44"/>
    <w:rsid w:val="00287263"/>
    <w:rsid w:val="00293F77"/>
    <w:rsid w:val="002B27F2"/>
    <w:rsid w:val="002B3337"/>
    <w:rsid w:val="002D1E53"/>
    <w:rsid w:val="003449C6"/>
    <w:rsid w:val="00373E2F"/>
    <w:rsid w:val="00376E13"/>
    <w:rsid w:val="00393E82"/>
    <w:rsid w:val="003B4F6A"/>
    <w:rsid w:val="003B7DD0"/>
    <w:rsid w:val="003C27A8"/>
    <w:rsid w:val="003C36CF"/>
    <w:rsid w:val="003C4841"/>
    <w:rsid w:val="003D637A"/>
    <w:rsid w:val="003F71F6"/>
    <w:rsid w:val="00446333"/>
    <w:rsid w:val="00452BFB"/>
    <w:rsid w:val="00457BA4"/>
    <w:rsid w:val="004649DF"/>
    <w:rsid w:val="004765A0"/>
    <w:rsid w:val="00486A17"/>
    <w:rsid w:val="00492907"/>
    <w:rsid w:val="00497B19"/>
    <w:rsid w:val="004B0CF9"/>
    <w:rsid w:val="004B1745"/>
    <w:rsid w:val="004C50B0"/>
    <w:rsid w:val="004D6331"/>
    <w:rsid w:val="004E31CA"/>
    <w:rsid w:val="00511A9B"/>
    <w:rsid w:val="005148C3"/>
    <w:rsid w:val="00543528"/>
    <w:rsid w:val="0058276A"/>
    <w:rsid w:val="005D5AA2"/>
    <w:rsid w:val="00625928"/>
    <w:rsid w:val="00626795"/>
    <w:rsid w:val="0063645A"/>
    <w:rsid w:val="00651473"/>
    <w:rsid w:val="00664431"/>
    <w:rsid w:val="00673178"/>
    <w:rsid w:val="006A0A28"/>
    <w:rsid w:val="006C0FF4"/>
    <w:rsid w:val="006C7C6D"/>
    <w:rsid w:val="00705F5F"/>
    <w:rsid w:val="00712302"/>
    <w:rsid w:val="007142CB"/>
    <w:rsid w:val="00726491"/>
    <w:rsid w:val="00732FBC"/>
    <w:rsid w:val="00733CF6"/>
    <w:rsid w:val="00751605"/>
    <w:rsid w:val="0075285F"/>
    <w:rsid w:val="007650A9"/>
    <w:rsid w:val="00773B70"/>
    <w:rsid w:val="00787811"/>
    <w:rsid w:val="00797263"/>
    <w:rsid w:val="007C4786"/>
    <w:rsid w:val="007C6E5E"/>
    <w:rsid w:val="007C7736"/>
    <w:rsid w:val="007D1CDE"/>
    <w:rsid w:val="007E4A14"/>
    <w:rsid w:val="00803967"/>
    <w:rsid w:val="00824B28"/>
    <w:rsid w:val="00826DC1"/>
    <w:rsid w:val="00855301"/>
    <w:rsid w:val="0089246A"/>
    <w:rsid w:val="008A0E0C"/>
    <w:rsid w:val="008B171E"/>
    <w:rsid w:val="008B407C"/>
    <w:rsid w:val="008B4D49"/>
    <w:rsid w:val="008E24B4"/>
    <w:rsid w:val="008F7E47"/>
    <w:rsid w:val="008F7EB7"/>
    <w:rsid w:val="00900CFA"/>
    <w:rsid w:val="00912CCF"/>
    <w:rsid w:val="00915734"/>
    <w:rsid w:val="00920ACD"/>
    <w:rsid w:val="009305C9"/>
    <w:rsid w:val="00930D29"/>
    <w:rsid w:val="00944C19"/>
    <w:rsid w:val="00947E20"/>
    <w:rsid w:val="009642AC"/>
    <w:rsid w:val="00967E83"/>
    <w:rsid w:val="00972242"/>
    <w:rsid w:val="00992314"/>
    <w:rsid w:val="009E1A67"/>
    <w:rsid w:val="009F2D92"/>
    <w:rsid w:val="00A36E8F"/>
    <w:rsid w:val="00A70A10"/>
    <w:rsid w:val="00A73BF3"/>
    <w:rsid w:val="00A92F42"/>
    <w:rsid w:val="00AE4FFC"/>
    <w:rsid w:val="00AE71BB"/>
    <w:rsid w:val="00AF5E6A"/>
    <w:rsid w:val="00B0638D"/>
    <w:rsid w:val="00B06676"/>
    <w:rsid w:val="00B37B6F"/>
    <w:rsid w:val="00B5402B"/>
    <w:rsid w:val="00B54316"/>
    <w:rsid w:val="00B6325C"/>
    <w:rsid w:val="00B97E85"/>
    <w:rsid w:val="00BB6373"/>
    <w:rsid w:val="00BC025C"/>
    <w:rsid w:val="00BE081F"/>
    <w:rsid w:val="00BE3A64"/>
    <w:rsid w:val="00BE562F"/>
    <w:rsid w:val="00BF610E"/>
    <w:rsid w:val="00C33C90"/>
    <w:rsid w:val="00C3780A"/>
    <w:rsid w:val="00C402C7"/>
    <w:rsid w:val="00C43E7D"/>
    <w:rsid w:val="00C52B3B"/>
    <w:rsid w:val="00C6248E"/>
    <w:rsid w:val="00C80AAC"/>
    <w:rsid w:val="00C8655D"/>
    <w:rsid w:val="00C87087"/>
    <w:rsid w:val="00C9056B"/>
    <w:rsid w:val="00C94AF7"/>
    <w:rsid w:val="00CC5A23"/>
    <w:rsid w:val="00CD1C48"/>
    <w:rsid w:val="00CD2408"/>
    <w:rsid w:val="00CD2B0A"/>
    <w:rsid w:val="00CE7EB6"/>
    <w:rsid w:val="00D0637B"/>
    <w:rsid w:val="00D1125B"/>
    <w:rsid w:val="00D23764"/>
    <w:rsid w:val="00D37FF6"/>
    <w:rsid w:val="00D44679"/>
    <w:rsid w:val="00D4779C"/>
    <w:rsid w:val="00D61182"/>
    <w:rsid w:val="00D808E3"/>
    <w:rsid w:val="00D810A0"/>
    <w:rsid w:val="00DA53A4"/>
    <w:rsid w:val="00DA6032"/>
    <w:rsid w:val="00DE2845"/>
    <w:rsid w:val="00DF2CBE"/>
    <w:rsid w:val="00DF37C7"/>
    <w:rsid w:val="00E05256"/>
    <w:rsid w:val="00E232C6"/>
    <w:rsid w:val="00E27C1B"/>
    <w:rsid w:val="00E43A19"/>
    <w:rsid w:val="00E5342C"/>
    <w:rsid w:val="00E66786"/>
    <w:rsid w:val="00E86362"/>
    <w:rsid w:val="00E90372"/>
    <w:rsid w:val="00E92A3E"/>
    <w:rsid w:val="00E94865"/>
    <w:rsid w:val="00EB237D"/>
    <w:rsid w:val="00EE27AF"/>
    <w:rsid w:val="00EF3292"/>
    <w:rsid w:val="00EF6A0C"/>
    <w:rsid w:val="00F27DC3"/>
    <w:rsid w:val="00F31F65"/>
    <w:rsid w:val="00F35BFF"/>
    <w:rsid w:val="00F441A4"/>
    <w:rsid w:val="00F4508B"/>
    <w:rsid w:val="00F529F7"/>
    <w:rsid w:val="00F530BB"/>
    <w:rsid w:val="00F6229D"/>
    <w:rsid w:val="00FC1A0D"/>
    <w:rsid w:val="00FD0969"/>
    <w:rsid w:val="0EEB4279"/>
    <w:rsid w:val="1C237BDC"/>
    <w:rsid w:val="2AC05D36"/>
    <w:rsid w:val="40B36131"/>
    <w:rsid w:val="4A1E5D46"/>
    <w:rsid w:val="7987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567996"/>
  <w15:docId w15:val="{8BFDA0D2-BEA0-48BB-A96D-363F619E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Prijelazi%20+%20Upisi\MRE&#381;A%20PROGRAMA%20-UPISI%2017-18%20GOD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99497-4E27-4FA5-B2D6-E4D0DA3FF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MREŽA PROGRAMA -UPISI 17-18 GOD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PROGRAM VRTIĆA U PREDŠKOLSKOJ USTANOVI "MARJAN" ZA PEDAGOŠKU GODINU 1999/2000</vt:lpstr>
      <vt:lpstr>PROGRAM VRTIĆA U PREDŠKOLSKOJ USTANOVI "MARJAN" ZA PEDAGOŠKU GODINU 1999/2000</vt:lpstr>
    </vt:vector>
  </TitlesOfParts>
  <Company>ProPrinta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VRTIĆA U PREDŠKOLSKOJ USTANOVI "MARJAN" ZA PEDAGOŠKU GODINU 1999/2000</dc:title>
  <dc:creator>Pedagog</dc:creator>
  <cp:lastModifiedBy>Mirjana Čulić</cp:lastModifiedBy>
  <cp:revision>2</cp:revision>
  <cp:lastPrinted>2026-04-01T12:39:00Z</cp:lastPrinted>
  <dcterms:created xsi:type="dcterms:W3CDTF">2026-04-30T10:05:00Z</dcterms:created>
  <dcterms:modified xsi:type="dcterms:W3CDTF">2026-04-30T10:05:00Z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DF4F297DB1044C189064A415398D9E90_12</vt:lpwstr>
  </property>
</Properties>
</file>