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0FEAA" w14:textId="1A383C73" w:rsidR="008E24B4" w:rsidRPr="00EB237D" w:rsidRDefault="008E24B4" w:rsidP="002144C3">
      <w:pPr>
        <w:ind w:right="282"/>
        <w:jc w:val="center"/>
        <w:rPr>
          <w:rFonts w:asciiTheme="minorHAnsi" w:hAnsiTheme="minorHAnsi" w:cstheme="minorHAnsi"/>
          <w:b/>
          <w:color w:val="7030A0"/>
          <w:sz w:val="28"/>
        </w:rPr>
      </w:pPr>
      <w:bookmarkStart w:id="0" w:name="_GoBack"/>
      <w:bookmarkEnd w:id="0"/>
      <w:r w:rsidRPr="00EB237D">
        <w:rPr>
          <w:rFonts w:asciiTheme="minorHAnsi" w:hAnsiTheme="minorHAnsi" w:cstheme="minorHAnsi"/>
          <w:b/>
          <w:color w:val="7030A0"/>
          <w:sz w:val="28"/>
        </w:rPr>
        <w:t xml:space="preserve">MREŽA </w:t>
      </w:r>
      <w:r w:rsidR="007650A9" w:rsidRPr="00EB237D">
        <w:rPr>
          <w:rFonts w:asciiTheme="minorHAnsi" w:hAnsiTheme="minorHAnsi" w:cstheme="minorHAnsi"/>
          <w:b/>
          <w:color w:val="7030A0"/>
          <w:sz w:val="28"/>
        </w:rPr>
        <w:t>PROGRAM</w:t>
      </w:r>
      <w:r w:rsidRPr="00EB237D">
        <w:rPr>
          <w:rFonts w:asciiTheme="minorHAnsi" w:hAnsiTheme="minorHAnsi" w:cstheme="minorHAnsi"/>
          <w:b/>
          <w:color w:val="7030A0"/>
          <w:sz w:val="28"/>
        </w:rPr>
        <w:t>A</w:t>
      </w:r>
      <w:r w:rsidR="007650A9" w:rsidRPr="00EB237D">
        <w:rPr>
          <w:rFonts w:asciiTheme="minorHAnsi" w:hAnsiTheme="minorHAnsi" w:cstheme="minorHAnsi"/>
          <w:b/>
          <w:color w:val="7030A0"/>
          <w:sz w:val="28"/>
        </w:rPr>
        <w:t xml:space="preserve"> VRTIĆA U PREDŠKOLSKOJ USTANOVI </w:t>
      </w:r>
      <w:r w:rsidR="00D94DBA">
        <w:rPr>
          <w:rFonts w:asciiTheme="minorHAnsi" w:hAnsiTheme="minorHAnsi" w:cstheme="minorHAnsi"/>
          <w:b/>
          <w:color w:val="7030A0"/>
          <w:sz w:val="28"/>
        </w:rPr>
        <w:t>DJEČJI VRTIĆ MARJAN</w:t>
      </w:r>
    </w:p>
    <w:p w14:paraId="39A6C44F" w14:textId="4FE95A3D" w:rsidR="00D23764" w:rsidRPr="00EB237D" w:rsidRDefault="00A70A10" w:rsidP="00164661">
      <w:pPr>
        <w:jc w:val="center"/>
        <w:rPr>
          <w:rFonts w:asciiTheme="minorHAnsi" w:hAnsiTheme="minorHAnsi" w:cstheme="minorHAnsi"/>
          <w:b/>
          <w:color w:val="7030A0"/>
          <w:sz w:val="28"/>
        </w:rPr>
      </w:pPr>
      <w:r w:rsidRPr="00EB237D">
        <w:rPr>
          <w:rFonts w:asciiTheme="minorHAnsi" w:hAnsiTheme="minorHAnsi" w:cstheme="minorHAnsi"/>
          <w:b/>
          <w:color w:val="7030A0"/>
          <w:sz w:val="28"/>
        </w:rPr>
        <w:t>ZA PEDAGOŠKU GODINU 20</w:t>
      </w:r>
      <w:r w:rsidR="007D1CDE" w:rsidRPr="00EB237D">
        <w:rPr>
          <w:rFonts w:asciiTheme="minorHAnsi" w:hAnsiTheme="minorHAnsi" w:cstheme="minorHAnsi"/>
          <w:b/>
          <w:color w:val="7030A0"/>
          <w:sz w:val="28"/>
        </w:rPr>
        <w:t>23</w:t>
      </w:r>
      <w:r w:rsidR="00F4508B" w:rsidRPr="00EB237D">
        <w:rPr>
          <w:rFonts w:asciiTheme="minorHAnsi" w:hAnsiTheme="minorHAnsi" w:cstheme="minorHAnsi"/>
          <w:b/>
          <w:color w:val="7030A0"/>
          <w:sz w:val="28"/>
        </w:rPr>
        <w:t>./</w:t>
      </w:r>
      <w:r w:rsidR="00972242" w:rsidRPr="00EB237D">
        <w:rPr>
          <w:rFonts w:asciiTheme="minorHAnsi" w:hAnsiTheme="minorHAnsi" w:cstheme="minorHAnsi"/>
          <w:b/>
          <w:color w:val="7030A0"/>
          <w:sz w:val="28"/>
        </w:rPr>
        <w:t>202</w:t>
      </w:r>
      <w:r w:rsidR="007D1CDE" w:rsidRPr="00EB237D">
        <w:rPr>
          <w:rFonts w:asciiTheme="minorHAnsi" w:hAnsiTheme="minorHAnsi" w:cstheme="minorHAnsi"/>
          <w:b/>
          <w:color w:val="7030A0"/>
          <w:sz w:val="28"/>
        </w:rPr>
        <w:t>4</w:t>
      </w:r>
      <w:r w:rsidR="007650A9" w:rsidRPr="00EB237D">
        <w:rPr>
          <w:rFonts w:asciiTheme="minorHAnsi" w:hAnsiTheme="minorHAnsi" w:cstheme="minorHAnsi"/>
          <w:b/>
          <w:color w:val="7030A0"/>
          <w:sz w:val="28"/>
        </w:rPr>
        <w:t>.</w:t>
      </w:r>
    </w:p>
    <w:p w14:paraId="4DC5CA9D" w14:textId="77777777" w:rsidR="008E24B4" w:rsidRPr="002144C3" w:rsidRDefault="008E24B4" w:rsidP="008E24B4">
      <w:pPr>
        <w:rPr>
          <w:rFonts w:asciiTheme="minorHAnsi" w:hAnsiTheme="minorHAnsi" w:cstheme="minorHAnsi"/>
          <w:b/>
          <w:sz w:val="28"/>
        </w:rPr>
      </w:pPr>
    </w:p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1843"/>
        <w:gridCol w:w="1134"/>
        <w:gridCol w:w="1559"/>
        <w:gridCol w:w="1701"/>
        <w:gridCol w:w="1560"/>
        <w:gridCol w:w="1842"/>
      </w:tblGrid>
      <w:tr w:rsidR="002144C3" w:rsidRPr="00D37FF6" w14:paraId="6F401185" w14:textId="77777777" w:rsidTr="00C33C90">
        <w:tc>
          <w:tcPr>
            <w:tcW w:w="552" w:type="dxa"/>
            <w:tcBorders>
              <w:bottom w:val="single" w:sz="12" w:space="0" w:color="000000"/>
            </w:tcBorders>
          </w:tcPr>
          <w:p w14:paraId="37FAC08D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R.</w:t>
            </w:r>
          </w:p>
          <w:p w14:paraId="29B9C10F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BR.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56301C23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NAZIV VRTIĆA I</w:t>
            </w:r>
          </w:p>
          <w:p w14:paraId="0EB453B1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ADRESA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36FB7323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BROJ ODG.</w:t>
            </w:r>
          </w:p>
          <w:p w14:paraId="677CC447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SKUPINA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3882CB55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VRSTA PROGRAMA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0CBF592B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DNEVNO TRAJANJE PROGRAMA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14:paraId="23CC7F92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PROGRAMI U PONUDI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14:paraId="7746B94F" w14:textId="77777777" w:rsidR="002144C3" w:rsidRPr="00D37FF6" w:rsidRDefault="00D37FF6" w:rsidP="00D37FF6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BROJ </w:t>
            </w:r>
            <w:r w:rsidR="002144C3" w:rsidRPr="00D37FF6">
              <w:rPr>
                <w:rFonts w:asciiTheme="minorHAnsi" w:hAnsiTheme="minorHAnsi" w:cstheme="minorHAnsi"/>
                <w:b/>
                <w:szCs w:val="24"/>
              </w:rPr>
              <w:t>SLOBODNIH MJESTA</w:t>
            </w:r>
          </w:p>
        </w:tc>
      </w:tr>
      <w:tr w:rsidR="002144C3" w:rsidRPr="00D37FF6" w14:paraId="47FA45CE" w14:textId="77777777" w:rsidTr="00C33C90">
        <w:tc>
          <w:tcPr>
            <w:tcW w:w="552" w:type="dxa"/>
            <w:tcBorders>
              <w:top w:val="nil"/>
            </w:tcBorders>
          </w:tcPr>
          <w:p w14:paraId="07ED050B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</w:tcBorders>
          </w:tcPr>
          <w:p w14:paraId="2AE735DD" w14:textId="77777777" w:rsidR="002144C3" w:rsidRPr="00EB237D" w:rsidRDefault="002144C3" w:rsidP="002144C3">
            <w:pPr>
              <w:jc w:val="center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EB237D">
              <w:rPr>
                <w:rFonts w:asciiTheme="minorHAnsi" w:hAnsiTheme="minorHAnsi" w:cstheme="minorHAnsi"/>
                <w:b/>
                <w:color w:val="7030A0"/>
                <w:szCs w:val="24"/>
              </w:rPr>
              <w:t>MANDALINA</w:t>
            </w:r>
          </w:p>
          <w:p w14:paraId="030A21FA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Put sv. Mande 11</w:t>
            </w:r>
          </w:p>
          <w:p w14:paraId="36C61A42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tel: 396-277</w:t>
            </w:r>
          </w:p>
        </w:tc>
        <w:tc>
          <w:tcPr>
            <w:tcW w:w="1134" w:type="dxa"/>
            <w:tcBorders>
              <w:top w:val="nil"/>
            </w:tcBorders>
          </w:tcPr>
          <w:p w14:paraId="68EA36C9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  <w:p w14:paraId="7C44A192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FF75519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jaslice -10 satni</w:t>
            </w:r>
          </w:p>
          <w:p w14:paraId="7E88920B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od 1-3 god.</w:t>
            </w:r>
          </w:p>
          <w:p w14:paraId="5857BAD6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8A793E9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6,30 –16,30</w:t>
            </w:r>
          </w:p>
        </w:tc>
        <w:tc>
          <w:tcPr>
            <w:tcW w:w="1560" w:type="dxa"/>
            <w:tcBorders>
              <w:top w:val="nil"/>
            </w:tcBorders>
          </w:tcPr>
          <w:p w14:paraId="0FE22844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22F6B47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03373F0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70F37C73" w14:textId="7EA4A43A" w:rsidR="002144C3" w:rsidRPr="00D37FF6" w:rsidRDefault="00C33C90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22</w:t>
            </w:r>
          </w:p>
        </w:tc>
      </w:tr>
      <w:tr w:rsidR="002144C3" w:rsidRPr="00D37FF6" w14:paraId="29FAB7D4" w14:textId="77777777" w:rsidTr="00C33C90">
        <w:tc>
          <w:tcPr>
            <w:tcW w:w="552" w:type="dxa"/>
          </w:tcPr>
          <w:p w14:paraId="240DDDCA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3" w:type="dxa"/>
          </w:tcPr>
          <w:p w14:paraId="43024D2C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4A577311" w14:textId="7DBA9FEE" w:rsidR="002144C3" w:rsidRPr="00D37FF6" w:rsidRDefault="00930D29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1559" w:type="dxa"/>
          </w:tcPr>
          <w:p w14:paraId="17E6241A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vrtić -10 satni</w:t>
            </w:r>
          </w:p>
          <w:p w14:paraId="7303B383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od 3-7 god.</w:t>
            </w:r>
          </w:p>
          <w:p w14:paraId="700AA006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01" w:type="dxa"/>
          </w:tcPr>
          <w:p w14:paraId="62A9F4B2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6,30-16,30</w:t>
            </w:r>
          </w:p>
        </w:tc>
        <w:tc>
          <w:tcPr>
            <w:tcW w:w="1560" w:type="dxa"/>
          </w:tcPr>
          <w:p w14:paraId="2D1D4DDF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-integrirani sportski program</w:t>
            </w:r>
          </w:p>
          <w:p w14:paraId="58412B7E" w14:textId="2058CF0C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2" w:type="dxa"/>
          </w:tcPr>
          <w:p w14:paraId="572E658D" w14:textId="0A0BB829" w:rsidR="002144C3" w:rsidRPr="00D37FF6" w:rsidRDefault="00C33C90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</w:tr>
      <w:tr w:rsidR="002144C3" w:rsidRPr="00D37FF6" w14:paraId="5A6A66C1" w14:textId="77777777" w:rsidTr="00C33C90">
        <w:trPr>
          <w:trHeight w:val="2273"/>
        </w:trPr>
        <w:tc>
          <w:tcPr>
            <w:tcW w:w="552" w:type="dxa"/>
          </w:tcPr>
          <w:p w14:paraId="126AFF2F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2.</w:t>
            </w:r>
          </w:p>
        </w:tc>
        <w:tc>
          <w:tcPr>
            <w:tcW w:w="1843" w:type="dxa"/>
          </w:tcPr>
          <w:p w14:paraId="2DCC6646" w14:textId="77777777" w:rsidR="002144C3" w:rsidRPr="00EB237D" w:rsidRDefault="002144C3" w:rsidP="002144C3">
            <w:pPr>
              <w:jc w:val="center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EB237D">
              <w:rPr>
                <w:rFonts w:asciiTheme="minorHAnsi" w:hAnsiTheme="minorHAnsi" w:cstheme="minorHAnsi"/>
                <w:b/>
                <w:color w:val="7030A0"/>
                <w:szCs w:val="24"/>
              </w:rPr>
              <w:t>KORALJ</w:t>
            </w:r>
          </w:p>
          <w:p w14:paraId="157C47C0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Put Skalica 11</w:t>
            </w:r>
            <w:r w:rsidR="00C3780A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D37FF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5BD94CB1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tel: 318-462</w:t>
            </w:r>
          </w:p>
        </w:tc>
        <w:tc>
          <w:tcPr>
            <w:tcW w:w="1134" w:type="dxa"/>
          </w:tcPr>
          <w:p w14:paraId="3A600821" w14:textId="1D44A4C0" w:rsidR="002144C3" w:rsidRPr="00D37FF6" w:rsidRDefault="007D1CDE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  <w:p w14:paraId="1124AE10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73647A5" w14:textId="77777777" w:rsidR="00D37FF6" w:rsidRPr="00D37FF6" w:rsidRDefault="00D37FF6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86768C0" w14:textId="77777777" w:rsidR="00C3780A" w:rsidRDefault="00C3780A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3796A85" w14:textId="77777777" w:rsidR="002144C3" w:rsidRDefault="00D37FF6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  <w:p w14:paraId="13F86FFF" w14:textId="77777777" w:rsidR="007D1CDE" w:rsidRDefault="007D1CDE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8A04FF0" w14:textId="77777777" w:rsidR="007D1CDE" w:rsidRDefault="007D1CDE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22A3F22" w14:textId="3CED50E5" w:rsidR="007D1CDE" w:rsidRPr="00D37FF6" w:rsidRDefault="007D1CDE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29C4A35D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jaslice -10 satni</w:t>
            </w:r>
          </w:p>
          <w:p w14:paraId="77BC0079" w14:textId="77777777" w:rsidR="002144C3" w:rsidRPr="00D37FF6" w:rsidRDefault="002144C3" w:rsidP="00C3780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od 1-3 god.</w:t>
            </w:r>
          </w:p>
          <w:p w14:paraId="026B2310" w14:textId="77777777" w:rsidR="002144C3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7453110" w14:textId="77777777" w:rsidR="00C3780A" w:rsidRDefault="00C3780A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od 1-3 god.</w:t>
            </w:r>
          </w:p>
          <w:p w14:paraId="347824C8" w14:textId="77777777" w:rsidR="007D1CDE" w:rsidRDefault="007D1CDE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32CCF16" w14:textId="41626B9F" w:rsidR="007D1CDE" w:rsidRPr="00D37FF6" w:rsidRDefault="007D1CDE" w:rsidP="007D1CD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starije jaslice 2.-3.g.</w:t>
            </w:r>
          </w:p>
        </w:tc>
        <w:tc>
          <w:tcPr>
            <w:tcW w:w="1701" w:type="dxa"/>
          </w:tcPr>
          <w:p w14:paraId="49117AA0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6,30-16,30</w:t>
            </w:r>
          </w:p>
          <w:p w14:paraId="3E9A31BA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C729219" w14:textId="77777777" w:rsidR="00D37FF6" w:rsidRPr="00D37FF6" w:rsidRDefault="00D37FF6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25BA7A5" w14:textId="77777777" w:rsidR="00C3780A" w:rsidRDefault="00C3780A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D69176D" w14:textId="77777777" w:rsidR="002144C3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6,30-21,00</w:t>
            </w:r>
          </w:p>
          <w:p w14:paraId="33B47E26" w14:textId="77777777" w:rsidR="007D1CDE" w:rsidRDefault="007D1CDE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E585192" w14:textId="77777777" w:rsidR="007D1CDE" w:rsidRDefault="007D1CDE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13B2142" w14:textId="0D3E18BF" w:rsidR="007D1CDE" w:rsidRPr="00D37FF6" w:rsidRDefault="007D1CDE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6,30-16,30</w:t>
            </w:r>
          </w:p>
        </w:tc>
        <w:tc>
          <w:tcPr>
            <w:tcW w:w="1560" w:type="dxa"/>
          </w:tcPr>
          <w:p w14:paraId="3477C349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0C6459F" w14:textId="77777777" w:rsidR="00D37FF6" w:rsidRPr="00D37FF6" w:rsidRDefault="00D37FF6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637AB94" w14:textId="77777777" w:rsidR="007D1CDE" w:rsidRDefault="007D1CDE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7C78208" w14:textId="77777777" w:rsidR="002144C3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-smjenski program</w:t>
            </w:r>
          </w:p>
          <w:p w14:paraId="3BD473DA" w14:textId="77777777" w:rsidR="007D1CDE" w:rsidRDefault="007D1CDE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06D5147" w14:textId="77777777" w:rsidR="007D1CDE" w:rsidRDefault="007D1CDE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16990BF" w14:textId="78253E36" w:rsidR="007D1CDE" w:rsidRPr="00D37FF6" w:rsidRDefault="007D1CDE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-Montessori koncepcija</w:t>
            </w:r>
          </w:p>
        </w:tc>
        <w:tc>
          <w:tcPr>
            <w:tcW w:w="1842" w:type="dxa"/>
          </w:tcPr>
          <w:p w14:paraId="3A23C0B4" w14:textId="44CD0B30" w:rsidR="00D37FF6" w:rsidRPr="00D37FF6" w:rsidRDefault="00E43A19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  <w:p w14:paraId="08A48885" w14:textId="77777777" w:rsidR="00D37FF6" w:rsidRPr="00D37FF6" w:rsidRDefault="00D37FF6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5173967" w14:textId="77777777" w:rsidR="00944C19" w:rsidRPr="00D37FF6" w:rsidRDefault="00944C19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BBFD949" w14:textId="77777777" w:rsidR="002144C3" w:rsidRDefault="00D37FF6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7D1CDE"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  <w:p w14:paraId="19FFADF9" w14:textId="77777777" w:rsidR="007D1CDE" w:rsidRDefault="007D1CDE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0C1E4E1" w14:textId="77777777" w:rsidR="007D1CDE" w:rsidRDefault="007D1CDE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66E8ED6" w14:textId="297640CA" w:rsidR="007D1CDE" w:rsidRPr="00D37FF6" w:rsidRDefault="007D1CDE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</w:tr>
      <w:tr w:rsidR="002144C3" w:rsidRPr="00D37FF6" w14:paraId="47DC3168" w14:textId="77777777" w:rsidTr="00C33C90">
        <w:tc>
          <w:tcPr>
            <w:tcW w:w="552" w:type="dxa"/>
          </w:tcPr>
          <w:p w14:paraId="3EF4F11A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3" w:type="dxa"/>
          </w:tcPr>
          <w:p w14:paraId="55D23701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7C9502EB" w14:textId="77777777" w:rsidR="002144C3" w:rsidRPr="00D37FF6" w:rsidRDefault="00D37FF6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  <w:p w14:paraId="7B9DDE3D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263C783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8E9E871" w14:textId="77777777" w:rsidR="00C3780A" w:rsidRDefault="00C3780A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08740FE" w14:textId="77777777" w:rsidR="00D37FF6" w:rsidRPr="00D37FF6" w:rsidRDefault="00D37FF6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4" w:space="0" w:color="auto"/>
            </w:tcBorders>
          </w:tcPr>
          <w:p w14:paraId="1FD5398D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vrtić -10 satni</w:t>
            </w:r>
          </w:p>
          <w:p w14:paraId="520D9191" w14:textId="77777777" w:rsidR="002144C3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od 3-7 god.</w:t>
            </w:r>
          </w:p>
          <w:p w14:paraId="6D963C1E" w14:textId="77777777" w:rsidR="00C3780A" w:rsidRPr="00D37FF6" w:rsidRDefault="00C3780A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8D3FF0" w14:textId="77777777" w:rsidR="002144C3" w:rsidRPr="00D37FF6" w:rsidRDefault="00C3780A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od 3-7 god.</w:t>
            </w:r>
          </w:p>
        </w:tc>
        <w:tc>
          <w:tcPr>
            <w:tcW w:w="1701" w:type="dxa"/>
          </w:tcPr>
          <w:p w14:paraId="40DAA989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6,30-16,30</w:t>
            </w:r>
          </w:p>
          <w:p w14:paraId="1FA6D453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E2C28AD" w14:textId="77777777" w:rsidR="00D37FF6" w:rsidRPr="00D37FF6" w:rsidRDefault="00D37FF6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F215B59" w14:textId="77777777" w:rsidR="00C3780A" w:rsidRDefault="00C3780A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DBA51C1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6,30-21,00</w:t>
            </w:r>
          </w:p>
        </w:tc>
        <w:tc>
          <w:tcPr>
            <w:tcW w:w="1560" w:type="dxa"/>
          </w:tcPr>
          <w:p w14:paraId="7FBE374D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F5C89BF" w14:textId="77777777" w:rsidR="00C3780A" w:rsidRDefault="00C3780A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215C4A1" w14:textId="77777777" w:rsidR="007D1CDE" w:rsidRDefault="007D1CDE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C1D3921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-smjenski program</w:t>
            </w:r>
          </w:p>
        </w:tc>
        <w:tc>
          <w:tcPr>
            <w:tcW w:w="1842" w:type="dxa"/>
          </w:tcPr>
          <w:p w14:paraId="68259189" w14:textId="7C30400A" w:rsidR="00D37FF6" w:rsidRPr="00D37FF6" w:rsidRDefault="007D1CDE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  <w:p w14:paraId="044D19DA" w14:textId="77777777" w:rsidR="00D37FF6" w:rsidRPr="00D37FF6" w:rsidRDefault="00D37FF6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CE574F3" w14:textId="77777777" w:rsidR="00D37FF6" w:rsidRPr="00D37FF6" w:rsidRDefault="00D37FF6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9C43CF6" w14:textId="77777777" w:rsidR="00C3780A" w:rsidRDefault="00C3780A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863630F" w14:textId="2535A1CD" w:rsidR="002144C3" w:rsidRPr="00D37FF6" w:rsidRDefault="007D1CDE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2144C3" w:rsidRPr="00D37FF6" w14:paraId="3C7102AF" w14:textId="77777777" w:rsidTr="00C33C90">
        <w:tc>
          <w:tcPr>
            <w:tcW w:w="552" w:type="dxa"/>
          </w:tcPr>
          <w:p w14:paraId="65603F64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3" w:type="dxa"/>
          </w:tcPr>
          <w:p w14:paraId="386CCCA6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40F3D6AB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4" w:space="0" w:color="auto"/>
            </w:tcBorders>
          </w:tcPr>
          <w:p w14:paraId="657F3A35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vrtić -10 satni</w:t>
            </w:r>
          </w:p>
          <w:p w14:paraId="5CE8E628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od 3-7 god.</w:t>
            </w:r>
          </w:p>
        </w:tc>
        <w:tc>
          <w:tcPr>
            <w:tcW w:w="1701" w:type="dxa"/>
          </w:tcPr>
          <w:p w14:paraId="6DD283BD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6,30-16,30</w:t>
            </w:r>
          </w:p>
        </w:tc>
        <w:tc>
          <w:tcPr>
            <w:tcW w:w="1560" w:type="dxa"/>
          </w:tcPr>
          <w:p w14:paraId="4014E97D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-rano učenje engleskog jezika</w:t>
            </w:r>
          </w:p>
        </w:tc>
        <w:tc>
          <w:tcPr>
            <w:tcW w:w="1842" w:type="dxa"/>
          </w:tcPr>
          <w:p w14:paraId="7D4E35C0" w14:textId="77777777" w:rsidR="002144C3" w:rsidRPr="00D37FF6" w:rsidRDefault="00D37FF6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</w:tc>
      </w:tr>
      <w:tr w:rsidR="002144C3" w:rsidRPr="00D37FF6" w14:paraId="115FE8BE" w14:textId="77777777" w:rsidTr="00C33C90">
        <w:trPr>
          <w:trHeight w:val="855"/>
        </w:trPr>
        <w:tc>
          <w:tcPr>
            <w:tcW w:w="552" w:type="dxa"/>
          </w:tcPr>
          <w:p w14:paraId="5680B7D5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3" w:type="dxa"/>
          </w:tcPr>
          <w:p w14:paraId="2319526D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1D7BF698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4" w:space="0" w:color="auto"/>
            </w:tcBorders>
          </w:tcPr>
          <w:p w14:paraId="37AFD446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vrtić -10 satni</w:t>
            </w:r>
          </w:p>
          <w:p w14:paraId="6F6F5DF7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od 3-7 god.</w:t>
            </w:r>
          </w:p>
        </w:tc>
        <w:tc>
          <w:tcPr>
            <w:tcW w:w="1701" w:type="dxa"/>
          </w:tcPr>
          <w:p w14:paraId="1E74B316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6,30-16,30</w:t>
            </w:r>
          </w:p>
        </w:tc>
        <w:tc>
          <w:tcPr>
            <w:tcW w:w="1560" w:type="dxa"/>
          </w:tcPr>
          <w:p w14:paraId="7E070B43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-Montessori koncepcija</w:t>
            </w:r>
          </w:p>
          <w:p w14:paraId="6F47F2FC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2" w:type="dxa"/>
          </w:tcPr>
          <w:p w14:paraId="3641B23F" w14:textId="77777777" w:rsidR="002144C3" w:rsidRPr="00D37FF6" w:rsidRDefault="00D37FF6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</w:tc>
      </w:tr>
      <w:tr w:rsidR="002144C3" w:rsidRPr="00D37FF6" w14:paraId="2FB5A99F" w14:textId="77777777" w:rsidTr="00C33C90">
        <w:tc>
          <w:tcPr>
            <w:tcW w:w="552" w:type="dxa"/>
          </w:tcPr>
          <w:p w14:paraId="277069F0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3.</w:t>
            </w:r>
          </w:p>
        </w:tc>
        <w:tc>
          <w:tcPr>
            <w:tcW w:w="1843" w:type="dxa"/>
          </w:tcPr>
          <w:p w14:paraId="1E9CD669" w14:textId="77777777" w:rsidR="002144C3" w:rsidRPr="00EB237D" w:rsidRDefault="002144C3" w:rsidP="002144C3">
            <w:pPr>
              <w:jc w:val="center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EB237D">
              <w:rPr>
                <w:rFonts w:asciiTheme="minorHAnsi" w:hAnsiTheme="minorHAnsi" w:cstheme="minorHAnsi"/>
                <w:b/>
                <w:color w:val="7030A0"/>
                <w:szCs w:val="24"/>
              </w:rPr>
              <w:t>CICIBAN</w:t>
            </w:r>
          </w:p>
          <w:p w14:paraId="01DA32CB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Put Meja 1</w:t>
            </w:r>
          </w:p>
          <w:p w14:paraId="2ADB5583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tel: 399-289</w:t>
            </w:r>
          </w:p>
        </w:tc>
        <w:tc>
          <w:tcPr>
            <w:tcW w:w="1134" w:type="dxa"/>
          </w:tcPr>
          <w:p w14:paraId="3B6C4C2C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1559" w:type="dxa"/>
          </w:tcPr>
          <w:p w14:paraId="44B30CB3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jaslice -10 satni</w:t>
            </w:r>
          </w:p>
          <w:p w14:paraId="23FB0B44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od 1-3 god.</w:t>
            </w:r>
          </w:p>
        </w:tc>
        <w:tc>
          <w:tcPr>
            <w:tcW w:w="1701" w:type="dxa"/>
          </w:tcPr>
          <w:p w14:paraId="70EBFA2E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6,30-16,30</w:t>
            </w:r>
          </w:p>
        </w:tc>
        <w:tc>
          <w:tcPr>
            <w:tcW w:w="1560" w:type="dxa"/>
          </w:tcPr>
          <w:p w14:paraId="27E9A5AE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2" w:type="dxa"/>
          </w:tcPr>
          <w:p w14:paraId="4985DE80" w14:textId="0D3D5323" w:rsidR="002144C3" w:rsidRPr="00D37FF6" w:rsidRDefault="00C33C90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</w:tr>
      <w:tr w:rsidR="002144C3" w:rsidRPr="00D37FF6" w14:paraId="1BC0EC97" w14:textId="77777777" w:rsidTr="00C33C90">
        <w:trPr>
          <w:trHeight w:val="269"/>
        </w:trPr>
        <w:tc>
          <w:tcPr>
            <w:tcW w:w="552" w:type="dxa"/>
          </w:tcPr>
          <w:p w14:paraId="6738F96C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4.</w:t>
            </w:r>
          </w:p>
        </w:tc>
        <w:tc>
          <w:tcPr>
            <w:tcW w:w="1843" w:type="dxa"/>
          </w:tcPr>
          <w:p w14:paraId="0FC59B13" w14:textId="77777777" w:rsidR="002144C3" w:rsidRPr="00E92A3E" w:rsidRDefault="002144C3" w:rsidP="002144C3">
            <w:pPr>
              <w:jc w:val="center"/>
              <w:rPr>
                <w:rFonts w:asciiTheme="minorHAnsi" w:hAnsiTheme="minorHAnsi" w:cstheme="minorHAnsi"/>
                <w:b/>
                <w:color w:val="00B050"/>
                <w:szCs w:val="24"/>
              </w:rPr>
            </w:pPr>
            <w:r w:rsidRPr="00EB237D">
              <w:rPr>
                <w:rFonts w:asciiTheme="minorHAnsi" w:hAnsiTheme="minorHAnsi" w:cstheme="minorHAnsi"/>
                <w:b/>
                <w:color w:val="7030A0"/>
                <w:szCs w:val="24"/>
              </w:rPr>
              <w:t>KAŠTELET</w:t>
            </w:r>
          </w:p>
          <w:p w14:paraId="2ADADE87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T. P. Marovića 4</w:t>
            </w:r>
          </w:p>
          <w:p w14:paraId="2997A47B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tel: 358-672</w:t>
            </w:r>
          </w:p>
        </w:tc>
        <w:tc>
          <w:tcPr>
            <w:tcW w:w="1134" w:type="dxa"/>
          </w:tcPr>
          <w:p w14:paraId="398DC871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1559" w:type="dxa"/>
          </w:tcPr>
          <w:p w14:paraId="0F4F7504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vrtić -10 satni</w:t>
            </w:r>
          </w:p>
          <w:p w14:paraId="7648C562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od 3-7 god.</w:t>
            </w:r>
          </w:p>
        </w:tc>
        <w:tc>
          <w:tcPr>
            <w:tcW w:w="1701" w:type="dxa"/>
          </w:tcPr>
          <w:p w14:paraId="60C943E0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6,30-16,30</w:t>
            </w:r>
          </w:p>
          <w:p w14:paraId="243DCB35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1A97A21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560" w:type="dxa"/>
          </w:tcPr>
          <w:p w14:paraId="0DBF47F1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E379714" w14:textId="04AB282E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2" w:type="dxa"/>
          </w:tcPr>
          <w:p w14:paraId="35ABD2C0" w14:textId="3531249C" w:rsidR="002144C3" w:rsidRPr="00D37FF6" w:rsidRDefault="00C33C90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12</w:t>
            </w:r>
          </w:p>
        </w:tc>
      </w:tr>
      <w:tr w:rsidR="002144C3" w:rsidRPr="00D37FF6" w14:paraId="5357E1AB" w14:textId="77777777" w:rsidTr="00C33C90">
        <w:tc>
          <w:tcPr>
            <w:tcW w:w="552" w:type="dxa"/>
          </w:tcPr>
          <w:p w14:paraId="5341125A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3" w:type="dxa"/>
          </w:tcPr>
          <w:p w14:paraId="0269FB10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6D14BA9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16506ABD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1559" w:type="dxa"/>
          </w:tcPr>
          <w:p w14:paraId="261BA50F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vrtić -10 satni</w:t>
            </w:r>
          </w:p>
          <w:p w14:paraId="0D980678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od 3-7 god.</w:t>
            </w:r>
          </w:p>
        </w:tc>
        <w:tc>
          <w:tcPr>
            <w:tcW w:w="1701" w:type="dxa"/>
          </w:tcPr>
          <w:p w14:paraId="1C3CF127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6,30-16,30</w:t>
            </w:r>
          </w:p>
        </w:tc>
        <w:tc>
          <w:tcPr>
            <w:tcW w:w="1560" w:type="dxa"/>
          </w:tcPr>
          <w:p w14:paraId="68FC2A8D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-dramsko-scenski</w:t>
            </w:r>
          </w:p>
          <w:p w14:paraId="2CF944B5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program</w:t>
            </w:r>
          </w:p>
          <w:p w14:paraId="71CD934A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2" w:type="dxa"/>
          </w:tcPr>
          <w:p w14:paraId="76987F48" w14:textId="39563B7B" w:rsidR="002144C3" w:rsidRPr="00D37FF6" w:rsidRDefault="00C33C90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</w:tr>
      <w:tr w:rsidR="002144C3" w:rsidRPr="00D37FF6" w14:paraId="4E3F0FAA" w14:textId="77777777" w:rsidTr="00C33C90">
        <w:tc>
          <w:tcPr>
            <w:tcW w:w="552" w:type="dxa"/>
          </w:tcPr>
          <w:p w14:paraId="6D794857" w14:textId="77777777" w:rsidR="002144C3" w:rsidRPr="000B1912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B1912">
              <w:rPr>
                <w:rFonts w:asciiTheme="minorHAnsi" w:hAnsiTheme="minorHAnsi" w:cstheme="minorHAnsi"/>
                <w:b/>
                <w:szCs w:val="24"/>
              </w:rPr>
              <w:t>5.</w:t>
            </w:r>
          </w:p>
        </w:tc>
        <w:tc>
          <w:tcPr>
            <w:tcW w:w="1843" w:type="dxa"/>
          </w:tcPr>
          <w:p w14:paraId="60D92F09" w14:textId="77777777" w:rsidR="002144C3" w:rsidRPr="00EB237D" w:rsidRDefault="002144C3" w:rsidP="002144C3">
            <w:pPr>
              <w:jc w:val="center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EB237D">
              <w:rPr>
                <w:rFonts w:asciiTheme="minorHAnsi" w:hAnsiTheme="minorHAnsi" w:cstheme="minorHAnsi"/>
                <w:b/>
                <w:color w:val="7030A0"/>
                <w:szCs w:val="24"/>
              </w:rPr>
              <w:t>VESELI DANI</w:t>
            </w:r>
          </w:p>
          <w:p w14:paraId="06EE48CF" w14:textId="77777777" w:rsidR="002144C3" w:rsidRPr="000B1912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B1912">
              <w:rPr>
                <w:rFonts w:asciiTheme="minorHAnsi" w:hAnsiTheme="minorHAnsi" w:cstheme="minorHAnsi"/>
                <w:b/>
                <w:szCs w:val="24"/>
              </w:rPr>
              <w:t>Starčevićeva 32</w:t>
            </w:r>
          </w:p>
          <w:p w14:paraId="7E6BED2F" w14:textId="77777777" w:rsidR="002144C3" w:rsidRPr="000B1912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B1912">
              <w:rPr>
                <w:rFonts w:asciiTheme="minorHAnsi" w:hAnsiTheme="minorHAnsi" w:cstheme="minorHAnsi"/>
                <w:b/>
                <w:szCs w:val="24"/>
              </w:rPr>
              <w:t>tel: 318-010</w:t>
            </w:r>
          </w:p>
        </w:tc>
        <w:tc>
          <w:tcPr>
            <w:tcW w:w="1134" w:type="dxa"/>
          </w:tcPr>
          <w:p w14:paraId="0D7728ED" w14:textId="77777777" w:rsidR="002144C3" w:rsidRPr="000B1912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B1912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1559" w:type="dxa"/>
          </w:tcPr>
          <w:p w14:paraId="2F69C186" w14:textId="77777777" w:rsidR="002144C3" w:rsidRPr="000B1912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B1912">
              <w:rPr>
                <w:rFonts w:asciiTheme="minorHAnsi" w:hAnsiTheme="minorHAnsi" w:cstheme="minorHAnsi"/>
                <w:b/>
                <w:szCs w:val="24"/>
              </w:rPr>
              <w:t>vrtić -10 satni</w:t>
            </w:r>
          </w:p>
          <w:p w14:paraId="0731F8B7" w14:textId="77777777" w:rsidR="002144C3" w:rsidRPr="000B1912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B1912">
              <w:rPr>
                <w:rFonts w:asciiTheme="minorHAnsi" w:hAnsiTheme="minorHAnsi" w:cstheme="minorHAnsi"/>
                <w:b/>
                <w:szCs w:val="24"/>
              </w:rPr>
              <w:t>od 3-7 god.</w:t>
            </w:r>
          </w:p>
        </w:tc>
        <w:tc>
          <w:tcPr>
            <w:tcW w:w="1701" w:type="dxa"/>
          </w:tcPr>
          <w:p w14:paraId="231F3F73" w14:textId="77777777" w:rsidR="002144C3" w:rsidRPr="000B1912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B1912">
              <w:rPr>
                <w:rFonts w:asciiTheme="minorHAnsi" w:hAnsiTheme="minorHAnsi" w:cstheme="minorHAnsi"/>
                <w:b/>
                <w:szCs w:val="24"/>
              </w:rPr>
              <w:t>6,30-16,30</w:t>
            </w:r>
          </w:p>
        </w:tc>
        <w:tc>
          <w:tcPr>
            <w:tcW w:w="1560" w:type="dxa"/>
          </w:tcPr>
          <w:p w14:paraId="00D1F6BF" w14:textId="77777777" w:rsidR="002144C3" w:rsidRPr="000B1912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2" w:type="dxa"/>
          </w:tcPr>
          <w:p w14:paraId="11F3BA4E" w14:textId="5A921B48" w:rsidR="002144C3" w:rsidRPr="000B1912" w:rsidRDefault="007D1CDE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</w:tr>
      <w:tr w:rsidR="002144C3" w:rsidRPr="00D37FF6" w14:paraId="24297319" w14:textId="77777777" w:rsidTr="00C33C90">
        <w:tc>
          <w:tcPr>
            <w:tcW w:w="552" w:type="dxa"/>
          </w:tcPr>
          <w:p w14:paraId="6448BD1E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lastRenderedPageBreak/>
              <w:t>6.</w:t>
            </w:r>
          </w:p>
        </w:tc>
        <w:tc>
          <w:tcPr>
            <w:tcW w:w="1843" w:type="dxa"/>
          </w:tcPr>
          <w:p w14:paraId="558C0DA6" w14:textId="77777777" w:rsidR="002144C3" w:rsidRPr="00EB237D" w:rsidRDefault="002144C3" w:rsidP="002144C3">
            <w:pPr>
              <w:jc w:val="center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EB237D">
              <w:rPr>
                <w:rFonts w:asciiTheme="minorHAnsi" w:hAnsiTheme="minorHAnsi" w:cstheme="minorHAnsi"/>
                <w:b/>
                <w:color w:val="7030A0"/>
                <w:szCs w:val="24"/>
              </w:rPr>
              <w:t>GAJETA</w:t>
            </w:r>
          </w:p>
          <w:p w14:paraId="78F48CC4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Jobova 20</w:t>
            </w:r>
          </w:p>
          <w:p w14:paraId="58C937E2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tel: 384-240</w:t>
            </w:r>
          </w:p>
        </w:tc>
        <w:tc>
          <w:tcPr>
            <w:tcW w:w="1134" w:type="dxa"/>
          </w:tcPr>
          <w:p w14:paraId="3A71BC88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1559" w:type="dxa"/>
          </w:tcPr>
          <w:p w14:paraId="385A88AB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vrtić -10 satni</w:t>
            </w:r>
          </w:p>
          <w:p w14:paraId="0439EB1B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od 3-7 god.</w:t>
            </w:r>
          </w:p>
        </w:tc>
        <w:tc>
          <w:tcPr>
            <w:tcW w:w="1701" w:type="dxa"/>
          </w:tcPr>
          <w:p w14:paraId="3CFD1C43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6,30-16,30</w:t>
            </w:r>
          </w:p>
          <w:p w14:paraId="55320BAF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BF70E24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560" w:type="dxa"/>
          </w:tcPr>
          <w:p w14:paraId="4FE6658D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4D2B068" w14:textId="4B6ED880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2" w:type="dxa"/>
          </w:tcPr>
          <w:p w14:paraId="31C66BFC" w14:textId="3C34AA1C" w:rsidR="002144C3" w:rsidRPr="00D37FF6" w:rsidRDefault="00C33C90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2144C3" w:rsidRPr="00D37FF6" w14:paraId="749FFBA0" w14:textId="77777777" w:rsidTr="00C33C90">
        <w:tc>
          <w:tcPr>
            <w:tcW w:w="552" w:type="dxa"/>
          </w:tcPr>
          <w:p w14:paraId="653143AC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7.</w:t>
            </w:r>
          </w:p>
        </w:tc>
        <w:tc>
          <w:tcPr>
            <w:tcW w:w="1843" w:type="dxa"/>
          </w:tcPr>
          <w:p w14:paraId="2DFE032A" w14:textId="77777777" w:rsidR="002144C3" w:rsidRPr="00EB237D" w:rsidRDefault="002144C3" w:rsidP="002144C3">
            <w:pPr>
              <w:jc w:val="center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EB237D">
              <w:rPr>
                <w:rFonts w:asciiTheme="minorHAnsi" w:hAnsiTheme="minorHAnsi" w:cstheme="minorHAnsi"/>
                <w:b/>
                <w:color w:val="7030A0"/>
                <w:szCs w:val="24"/>
              </w:rPr>
              <w:t>TAMARIN</w:t>
            </w:r>
          </w:p>
          <w:p w14:paraId="04CC2865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Nazorov prilaz 2</w:t>
            </w:r>
          </w:p>
          <w:p w14:paraId="27365EC5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tel: 394-133</w:t>
            </w:r>
          </w:p>
        </w:tc>
        <w:tc>
          <w:tcPr>
            <w:tcW w:w="1134" w:type="dxa"/>
          </w:tcPr>
          <w:p w14:paraId="6BDE6842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1559" w:type="dxa"/>
          </w:tcPr>
          <w:p w14:paraId="4E528AC3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vrtić -10 satni</w:t>
            </w:r>
          </w:p>
          <w:p w14:paraId="4FA22C23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od 3-7 god.</w:t>
            </w:r>
          </w:p>
        </w:tc>
        <w:tc>
          <w:tcPr>
            <w:tcW w:w="1701" w:type="dxa"/>
          </w:tcPr>
          <w:p w14:paraId="1B8417A1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6,30-16,30</w:t>
            </w:r>
          </w:p>
        </w:tc>
        <w:tc>
          <w:tcPr>
            <w:tcW w:w="1560" w:type="dxa"/>
          </w:tcPr>
          <w:p w14:paraId="358B37F5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0136AB0" w14:textId="77777777" w:rsidR="002144C3" w:rsidRPr="00D37FF6" w:rsidRDefault="002144C3" w:rsidP="00C33C9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2" w:type="dxa"/>
          </w:tcPr>
          <w:p w14:paraId="73F0B6C1" w14:textId="767488A7" w:rsidR="002144C3" w:rsidRPr="00D37FF6" w:rsidRDefault="00C33C90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</w:tr>
      <w:tr w:rsidR="002144C3" w:rsidRPr="00D37FF6" w14:paraId="5C12F621" w14:textId="77777777" w:rsidTr="00C33C90">
        <w:tc>
          <w:tcPr>
            <w:tcW w:w="552" w:type="dxa"/>
          </w:tcPr>
          <w:p w14:paraId="38853085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3" w:type="dxa"/>
          </w:tcPr>
          <w:p w14:paraId="68A340D8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9FB9933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24312799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1559" w:type="dxa"/>
          </w:tcPr>
          <w:p w14:paraId="0CC8EBE8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vrtić -6 satni</w:t>
            </w:r>
          </w:p>
          <w:p w14:paraId="130ED629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od 3-7 god.</w:t>
            </w:r>
          </w:p>
        </w:tc>
        <w:tc>
          <w:tcPr>
            <w:tcW w:w="1701" w:type="dxa"/>
          </w:tcPr>
          <w:p w14:paraId="3B3AA32F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7,30-13,30</w:t>
            </w:r>
          </w:p>
        </w:tc>
        <w:tc>
          <w:tcPr>
            <w:tcW w:w="1560" w:type="dxa"/>
          </w:tcPr>
          <w:p w14:paraId="53931611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-glazbeni program</w:t>
            </w:r>
          </w:p>
        </w:tc>
        <w:tc>
          <w:tcPr>
            <w:tcW w:w="1842" w:type="dxa"/>
          </w:tcPr>
          <w:p w14:paraId="4CC27BC4" w14:textId="629B196A" w:rsidR="002144C3" w:rsidRPr="00D37FF6" w:rsidRDefault="00C33C90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</w:tr>
      <w:tr w:rsidR="002144C3" w:rsidRPr="00D37FF6" w14:paraId="734B3596" w14:textId="77777777" w:rsidTr="00C33C90">
        <w:tc>
          <w:tcPr>
            <w:tcW w:w="552" w:type="dxa"/>
          </w:tcPr>
          <w:p w14:paraId="5E79275A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3" w:type="dxa"/>
          </w:tcPr>
          <w:p w14:paraId="68E79FF4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8F041F0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41E560C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2AD7FD9A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1559" w:type="dxa"/>
          </w:tcPr>
          <w:p w14:paraId="3B28BE5C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vrtić -7 satni</w:t>
            </w:r>
          </w:p>
          <w:p w14:paraId="251B98DB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od 3-7 god.</w:t>
            </w:r>
          </w:p>
        </w:tc>
        <w:tc>
          <w:tcPr>
            <w:tcW w:w="1701" w:type="dxa"/>
          </w:tcPr>
          <w:p w14:paraId="2EC3BD56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13,30-20,30</w:t>
            </w:r>
          </w:p>
        </w:tc>
        <w:tc>
          <w:tcPr>
            <w:tcW w:w="1560" w:type="dxa"/>
          </w:tcPr>
          <w:p w14:paraId="2643536D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2" w:type="dxa"/>
          </w:tcPr>
          <w:p w14:paraId="7FE44580" w14:textId="732AD9D0" w:rsidR="002144C3" w:rsidRPr="00D37FF6" w:rsidRDefault="00C33C90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13</w:t>
            </w:r>
          </w:p>
        </w:tc>
      </w:tr>
      <w:tr w:rsidR="002144C3" w:rsidRPr="00D37FF6" w14:paraId="39466604" w14:textId="77777777" w:rsidTr="00C33C90">
        <w:tc>
          <w:tcPr>
            <w:tcW w:w="552" w:type="dxa"/>
          </w:tcPr>
          <w:p w14:paraId="27539F86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8.</w:t>
            </w:r>
          </w:p>
        </w:tc>
        <w:tc>
          <w:tcPr>
            <w:tcW w:w="1843" w:type="dxa"/>
          </w:tcPr>
          <w:p w14:paraId="4E1B9E09" w14:textId="77777777" w:rsidR="002144C3" w:rsidRPr="00EB237D" w:rsidRDefault="002144C3" w:rsidP="002144C3">
            <w:pPr>
              <w:jc w:val="center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EB237D">
              <w:rPr>
                <w:rFonts w:asciiTheme="minorHAnsi" w:hAnsiTheme="minorHAnsi" w:cstheme="minorHAnsi"/>
                <w:b/>
                <w:color w:val="7030A0"/>
                <w:szCs w:val="24"/>
              </w:rPr>
              <w:t>POTOČNICA 1</w:t>
            </w:r>
          </w:p>
          <w:p w14:paraId="148AAE9E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Domovinskog  rata  60</w:t>
            </w:r>
          </w:p>
          <w:p w14:paraId="275993BB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tel: 382-216</w:t>
            </w:r>
          </w:p>
        </w:tc>
        <w:tc>
          <w:tcPr>
            <w:tcW w:w="1134" w:type="dxa"/>
          </w:tcPr>
          <w:p w14:paraId="3285267B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1559" w:type="dxa"/>
          </w:tcPr>
          <w:p w14:paraId="39220357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vrtić -10 satni</w:t>
            </w:r>
          </w:p>
          <w:p w14:paraId="68E70575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od 3-7 god.</w:t>
            </w:r>
          </w:p>
        </w:tc>
        <w:tc>
          <w:tcPr>
            <w:tcW w:w="1701" w:type="dxa"/>
          </w:tcPr>
          <w:p w14:paraId="01C94614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6,30-16,30</w:t>
            </w:r>
          </w:p>
        </w:tc>
        <w:tc>
          <w:tcPr>
            <w:tcW w:w="1560" w:type="dxa"/>
          </w:tcPr>
          <w:p w14:paraId="21922850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-rano učenje engleskog jezika</w:t>
            </w:r>
          </w:p>
        </w:tc>
        <w:tc>
          <w:tcPr>
            <w:tcW w:w="1842" w:type="dxa"/>
          </w:tcPr>
          <w:p w14:paraId="7F213DA2" w14:textId="77777777" w:rsidR="002144C3" w:rsidRPr="00D37FF6" w:rsidRDefault="00D37FF6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</w:tc>
      </w:tr>
      <w:tr w:rsidR="002144C3" w:rsidRPr="00D37FF6" w14:paraId="749EFC4E" w14:textId="77777777" w:rsidTr="00C33C90">
        <w:tc>
          <w:tcPr>
            <w:tcW w:w="552" w:type="dxa"/>
          </w:tcPr>
          <w:p w14:paraId="5CC46C29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9.</w:t>
            </w:r>
          </w:p>
        </w:tc>
        <w:tc>
          <w:tcPr>
            <w:tcW w:w="1843" w:type="dxa"/>
          </w:tcPr>
          <w:p w14:paraId="76765063" w14:textId="77777777" w:rsidR="002144C3" w:rsidRPr="00EB237D" w:rsidRDefault="002144C3" w:rsidP="002144C3">
            <w:pPr>
              <w:jc w:val="center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EB237D">
              <w:rPr>
                <w:rFonts w:asciiTheme="minorHAnsi" w:hAnsiTheme="minorHAnsi" w:cstheme="minorHAnsi"/>
                <w:b/>
                <w:color w:val="7030A0"/>
                <w:szCs w:val="24"/>
              </w:rPr>
              <w:t>POTOČNICA 2</w:t>
            </w:r>
          </w:p>
          <w:p w14:paraId="33F6CA98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Tršćanska 35</w:t>
            </w:r>
          </w:p>
          <w:p w14:paraId="1DC700F6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tel: 382-142</w:t>
            </w:r>
          </w:p>
        </w:tc>
        <w:tc>
          <w:tcPr>
            <w:tcW w:w="1134" w:type="dxa"/>
          </w:tcPr>
          <w:p w14:paraId="767CABBD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1559" w:type="dxa"/>
          </w:tcPr>
          <w:p w14:paraId="27D571B7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jaslice -10 satni</w:t>
            </w:r>
          </w:p>
          <w:p w14:paraId="42783D4A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od 1-3 god.</w:t>
            </w:r>
          </w:p>
        </w:tc>
        <w:tc>
          <w:tcPr>
            <w:tcW w:w="1701" w:type="dxa"/>
          </w:tcPr>
          <w:p w14:paraId="19D4287C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6,30-16,30</w:t>
            </w:r>
          </w:p>
        </w:tc>
        <w:tc>
          <w:tcPr>
            <w:tcW w:w="1560" w:type="dxa"/>
          </w:tcPr>
          <w:p w14:paraId="7B21E666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2" w:type="dxa"/>
          </w:tcPr>
          <w:p w14:paraId="5E90D096" w14:textId="192D9DEF" w:rsidR="002144C3" w:rsidRPr="00D37FF6" w:rsidRDefault="007D1CDE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</w:tr>
      <w:tr w:rsidR="002144C3" w:rsidRPr="00D37FF6" w14:paraId="3B847143" w14:textId="77777777" w:rsidTr="00C33C90">
        <w:tc>
          <w:tcPr>
            <w:tcW w:w="552" w:type="dxa"/>
          </w:tcPr>
          <w:p w14:paraId="1242392B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10.</w:t>
            </w:r>
          </w:p>
        </w:tc>
        <w:tc>
          <w:tcPr>
            <w:tcW w:w="1843" w:type="dxa"/>
          </w:tcPr>
          <w:p w14:paraId="1197F1C7" w14:textId="77777777" w:rsidR="002144C3" w:rsidRPr="00EB237D" w:rsidRDefault="002144C3" w:rsidP="002144C3">
            <w:pPr>
              <w:jc w:val="center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EB237D">
              <w:rPr>
                <w:rFonts w:asciiTheme="minorHAnsi" w:hAnsiTheme="minorHAnsi" w:cstheme="minorHAnsi"/>
                <w:b/>
                <w:color w:val="7030A0"/>
                <w:szCs w:val="24"/>
              </w:rPr>
              <w:t>GRDELIN</w:t>
            </w:r>
          </w:p>
          <w:p w14:paraId="0D2319E4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Teslina 19</w:t>
            </w:r>
          </w:p>
          <w:p w14:paraId="16A4F4F5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tel: 385-038</w:t>
            </w:r>
          </w:p>
        </w:tc>
        <w:tc>
          <w:tcPr>
            <w:tcW w:w="1134" w:type="dxa"/>
          </w:tcPr>
          <w:p w14:paraId="51560629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1559" w:type="dxa"/>
          </w:tcPr>
          <w:p w14:paraId="6C3744B5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vrtić -10 satni</w:t>
            </w:r>
          </w:p>
          <w:p w14:paraId="1F53D096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od 3-7 god.</w:t>
            </w:r>
          </w:p>
        </w:tc>
        <w:tc>
          <w:tcPr>
            <w:tcW w:w="1701" w:type="dxa"/>
          </w:tcPr>
          <w:p w14:paraId="6D75D5A5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6,30-16,30</w:t>
            </w:r>
          </w:p>
        </w:tc>
        <w:tc>
          <w:tcPr>
            <w:tcW w:w="1560" w:type="dxa"/>
          </w:tcPr>
          <w:p w14:paraId="5C91FBE6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2" w:type="dxa"/>
          </w:tcPr>
          <w:p w14:paraId="67798231" w14:textId="49B0B8C5" w:rsidR="002144C3" w:rsidRPr="00D37FF6" w:rsidRDefault="00C33C90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</w:tr>
      <w:tr w:rsidR="002144C3" w:rsidRPr="00D37FF6" w14:paraId="0BD2F7DB" w14:textId="77777777" w:rsidTr="00C33C90">
        <w:tc>
          <w:tcPr>
            <w:tcW w:w="552" w:type="dxa"/>
          </w:tcPr>
          <w:p w14:paraId="62F9DA8C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11.</w:t>
            </w:r>
          </w:p>
        </w:tc>
        <w:tc>
          <w:tcPr>
            <w:tcW w:w="1843" w:type="dxa"/>
          </w:tcPr>
          <w:p w14:paraId="26422A71" w14:textId="77777777" w:rsidR="002144C3" w:rsidRPr="00EB237D" w:rsidRDefault="002144C3" w:rsidP="002144C3">
            <w:pPr>
              <w:jc w:val="center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EB237D">
              <w:rPr>
                <w:rFonts w:asciiTheme="minorHAnsi" w:hAnsiTheme="minorHAnsi" w:cstheme="minorHAnsi"/>
                <w:b/>
                <w:color w:val="7030A0"/>
                <w:szCs w:val="24"/>
              </w:rPr>
              <w:t>KEKEC</w:t>
            </w:r>
          </w:p>
          <w:p w14:paraId="5362F503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Fra Bonina 5</w:t>
            </w:r>
          </w:p>
          <w:p w14:paraId="165E4444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tel: 385-985</w:t>
            </w:r>
          </w:p>
        </w:tc>
        <w:tc>
          <w:tcPr>
            <w:tcW w:w="1134" w:type="dxa"/>
          </w:tcPr>
          <w:p w14:paraId="396DA5D1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1559" w:type="dxa"/>
          </w:tcPr>
          <w:p w14:paraId="3E7F16D9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vrtić -10 satni</w:t>
            </w:r>
          </w:p>
          <w:p w14:paraId="2C9C4718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od 3-7 god.</w:t>
            </w:r>
          </w:p>
        </w:tc>
        <w:tc>
          <w:tcPr>
            <w:tcW w:w="1701" w:type="dxa"/>
          </w:tcPr>
          <w:p w14:paraId="02602968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6,30–16,30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E212B69" w14:textId="77777777" w:rsidR="002144C3" w:rsidRPr="00D37FF6" w:rsidRDefault="002144C3" w:rsidP="002144C3">
            <w:pPr>
              <w:pStyle w:val="Naslov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98B3091" w14:textId="133501E2" w:rsidR="002144C3" w:rsidRPr="00D37FF6" w:rsidRDefault="00705F5F" w:rsidP="00D37FF6">
            <w:pPr>
              <w:pStyle w:val="Naslov1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</w:t>
            </w:r>
          </w:p>
        </w:tc>
      </w:tr>
      <w:tr w:rsidR="002144C3" w:rsidRPr="00D37FF6" w14:paraId="67345620" w14:textId="77777777" w:rsidTr="00C33C90">
        <w:trPr>
          <w:trHeight w:val="786"/>
        </w:trPr>
        <w:tc>
          <w:tcPr>
            <w:tcW w:w="552" w:type="dxa"/>
          </w:tcPr>
          <w:p w14:paraId="377B437B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3" w:type="dxa"/>
          </w:tcPr>
          <w:p w14:paraId="0ED8A4FF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283E7FEA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0BDED1B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1559" w:type="dxa"/>
          </w:tcPr>
          <w:p w14:paraId="113DE806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vrtić -6 satni</w:t>
            </w:r>
          </w:p>
          <w:p w14:paraId="0EFADF0A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od 3-7 god.</w:t>
            </w:r>
          </w:p>
        </w:tc>
        <w:tc>
          <w:tcPr>
            <w:tcW w:w="1701" w:type="dxa"/>
          </w:tcPr>
          <w:p w14:paraId="494B2BBB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7.30-13,30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3D983C1" w14:textId="77777777" w:rsidR="002144C3" w:rsidRPr="00D37FF6" w:rsidRDefault="002144C3" w:rsidP="002144C3">
            <w:pPr>
              <w:pStyle w:val="Naslov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AA06AF7" w14:textId="7395F132" w:rsidR="002144C3" w:rsidRPr="00D37FF6" w:rsidRDefault="00705F5F" w:rsidP="00D37FF6">
            <w:pPr>
              <w:pStyle w:val="Naslov1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  <w:r w:rsidR="00944C1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2144C3" w:rsidRPr="00D37FF6" w14:paraId="71A1D379" w14:textId="77777777" w:rsidTr="00C33C90">
        <w:tc>
          <w:tcPr>
            <w:tcW w:w="552" w:type="dxa"/>
          </w:tcPr>
          <w:p w14:paraId="5DD90601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12.</w:t>
            </w:r>
          </w:p>
        </w:tc>
        <w:tc>
          <w:tcPr>
            <w:tcW w:w="1843" w:type="dxa"/>
          </w:tcPr>
          <w:p w14:paraId="69C84248" w14:textId="77777777" w:rsidR="002144C3" w:rsidRPr="00EB237D" w:rsidRDefault="002144C3" w:rsidP="002144C3">
            <w:pPr>
              <w:jc w:val="center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EB237D">
              <w:rPr>
                <w:rFonts w:asciiTheme="minorHAnsi" w:hAnsiTheme="minorHAnsi" w:cstheme="minorHAnsi"/>
                <w:b/>
                <w:color w:val="7030A0"/>
                <w:szCs w:val="24"/>
              </w:rPr>
              <w:t>PČELICA</w:t>
            </w:r>
          </w:p>
          <w:p w14:paraId="42A3AFE7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Lovretska 13</w:t>
            </w:r>
          </w:p>
          <w:p w14:paraId="1CA01267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tel: 480-319</w:t>
            </w:r>
          </w:p>
        </w:tc>
        <w:tc>
          <w:tcPr>
            <w:tcW w:w="1134" w:type="dxa"/>
          </w:tcPr>
          <w:p w14:paraId="43EEB8F5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1559" w:type="dxa"/>
          </w:tcPr>
          <w:p w14:paraId="383A6A0B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vrtić -10 satni</w:t>
            </w:r>
          </w:p>
          <w:p w14:paraId="3402F613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od 3-7 god.</w:t>
            </w:r>
          </w:p>
        </w:tc>
        <w:tc>
          <w:tcPr>
            <w:tcW w:w="1701" w:type="dxa"/>
          </w:tcPr>
          <w:p w14:paraId="70A6F4B7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6,30–16,30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0070B10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94044F2" w14:textId="46CF94B3" w:rsidR="002144C3" w:rsidRPr="00D37FF6" w:rsidRDefault="007D1CDE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</w:tr>
      <w:tr w:rsidR="002144C3" w:rsidRPr="00D37FF6" w14:paraId="11EA198A" w14:textId="77777777" w:rsidTr="00C33C90">
        <w:tc>
          <w:tcPr>
            <w:tcW w:w="552" w:type="dxa"/>
          </w:tcPr>
          <w:p w14:paraId="683AC7CF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13.</w:t>
            </w:r>
          </w:p>
        </w:tc>
        <w:tc>
          <w:tcPr>
            <w:tcW w:w="1843" w:type="dxa"/>
          </w:tcPr>
          <w:p w14:paraId="32103DF8" w14:textId="77777777" w:rsidR="002144C3" w:rsidRPr="00EB237D" w:rsidRDefault="002144C3" w:rsidP="002144C3">
            <w:pPr>
              <w:jc w:val="center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EB237D">
              <w:rPr>
                <w:rFonts w:asciiTheme="minorHAnsi" w:hAnsiTheme="minorHAnsi" w:cstheme="minorHAnsi"/>
                <w:b/>
                <w:color w:val="7030A0"/>
                <w:szCs w:val="24"/>
              </w:rPr>
              <w:t>PAHULJICA</w:t>
            </w:r>
          </w:p>
          <w:p w14:paraId="342630E8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Sukoišanska 11</w:t>
            </w:r>
          </w:p>
          <w:p w14:paraId="382EF7A5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tel: 484-818</w:t>
            </w:r>
          </w:p>
        </w:tc>
        <w:tc>
          <w:tcPr>
            <w:tcW w:w="1134" w:type="dxa"/>
          </w:tcPr>
          <w:p w14:paraId="7CDF33BA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1559" w:type="dxa"/>
          </w:tcPr>
          <w:p w14:paraId="19D06F04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vrtić -6 satni</w:t>
            </w:r>
          </w:p>
          <w:p w14:paraId="6C3FBD73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od 3-7 god.</w:t>
            </w:r>
          </w:p>
        </w:tc>
        <w:tc>
          <w:tcPr>
            <w:tcW w:w="1701" w:type="dxa"/>
          </w:tcPr>
          <w:p w14:paraId="6453CC2D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7,00-13,00</w:t>
            </w:r>
          </w:p>
        </w:tc>
        <w:tc>
          <w:tcPr>
            <w:tcW w:w="1560" w:type="dxa"/>
          </w:tcPr>
          <w:p w14:paraId="7DCCCDA9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2" w:type="dxa"/>
          </w:tcPr>
          <w:p w14:paraId="34FABB24" w14:textId="23FC8830" w:rsidR="002144C3" w:rsidRPr="00D37FF6" w:rsidRDefault="007D1CDE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</w:tr>
      <w:tr w:rsidR="002144C3" w:rsidRPr="00D37FF6" w14:paraId="33ED912D" w14:textId="77777777" w:rsidTr="00C33C90">
        <w:tc>
          <w:tcPr>
            <w:tcW w:w="552" w:type="dxa"/>
          </w:tcPr>
          <w:p w14:paraId="5CE28538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14.</w:t>
            </w:r>
          </w:p>
        </w:tc>
        <w:tc>
          <w:tcPr>
            <w:tcW w:w="1843" w:type="dxa"/>
          </w:tcPr>
          <w:p w14:paraId="791D971F" w14:textId="77777777" w:rsidR="002144C3" w:rsidRPr="00EB237D" w:rsidRDefault="002144C3" w:rsidP="002144C3">
            <w:pPr>
              <w:jc w:val="center"/>
              <w:rPr>
                <w:rFonts w:asciiTheme="minorHAnsi" w:hAnsiTheme="minorHAnsi" w:cstheme="minorHAnsi"/>
                <w:b/>
                <w:color w:val="7030A0"/>
                <w:szCs w:val="24"/>
              </w:rPr>
            </w:pPr>
            <w:r w:rsidRPr="00EB237D">
              <w:rPr>
                <w:rFonts w:asciiTheme="minorHAnsi" w:hAnsiTheme="minorHAnsi" w:cstheme="minorHAnsi"/>
                <w:b/>
                <w:color w:val="7030A0"/>
                <w:szCs w:val="24"/>
              </w:rPr>
              <w:t>CRVENKAPICA</w:t>
            </w:r>
          </w:p>
          <w:p w14:paraId="7F3B8209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Plančićeva 6 i 8</w:t>
            </w:r>
          </w:p>
          <w:p w14:paraId="28F88430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tel: 384-229</w:t>
            </w:r>
          </w:p>
        </w:tc>
        <w:tc>
          <w:tcPr>
            <w:tcW w:w="1134" w:type="dxa"/>
          </w:tcPr>
          <w:p w14:paraId="60F3F516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1559" w:type="dxa"/>
          </w:tcPr>
          <w:p w14:paraId="0A0E2A0F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jaslice -10 satni</w:t>
            </w:r>
          </w:p>
          <w:p w14:paraId="5C70257D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od 1-3 god.</w:t>
            </w:r>
          </w:p>
        </w:tc>
        <w:tc>
          <w:tcPr>
            <w:tcW w:w="1701" w:type="dxa"/>
          </w:tcPr>
          <w:p w14:paraId="555B1469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6,30-16,30</w:t>
            </w:r>
          </w:p>
        </w:tc>
        <w:tc>
          <w:tcPr>
            <w:tcW w:w="1560" w:type="dxa"/>
          </w:tcPr>
          <w:p w14:paraId="222ADE7B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2" w:type="dxa"/>
          </w:tcPr>
          <w:p w14:paraId="61A5E275" w14:textId="77777777" w:rsidR="002144C3" w:rsidRPr="00D37FF6" w:rsidRDefault="00D37FF6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</w:tr>
      <w:tr w:rsidR="002144C3" w:rsidRPr="00D37FF6" w14:paraId="64157AA3" w14:textId="77777777" w:rsidTr="00C33C90">
        <w:tc>
          <w:tcPr>
            <w:tcW w:w="552" w:type="dxa"/>
          </w:tcPr>
          <w:p w14:paraId="3BE729B0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E372393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3" w:type="dxa"/>
          </w:tcPr>
          <w:p w14:paraId="145C81B1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4" w:type="dxa"/>
          </w:tcPr>
          <w:p w14:paraId="3BE81B1F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1559" w:type="dxa"/>
          </w:tcPr>
          <w:p w14:paraId="52655A77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vrtić -10 satni</w:t>
            </w:r>
          </w:p>
          <w:p w14:paraId="154C57C8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od 3-7 god.</w:t>
            </w:r>
          </w:p>
        </w:tc>
        <w:tc>
          <w:tcPr>
            <w:tcW w:w="1701" w:type="dxa"/>
          </w:tcPr>
          <w:p w14:paraId="2CD05140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7FF6">
              <w:rPr>
                <w:rFonts w:asciiTheme="minorHAnsi" w:hAnsiTheme="minorHAnsi" w:cstheme="minorHAnsi"/>
                <w:b/>
                <w:szCs w:val="24"/>
              </w:rPr>
              <w:t>6,30-16,30</w:t>
            </w:r>
          </w:p>
        </w:tc>
        <w:tc>
          <w:tcPr>
            <w:tcW w:w="1560" w:type="dxa"/>
          </w:tcPr>
          <w:p w14:paraId="4EC9C390" w14:textId="77777777" w:rsidR="002144C3" w:rsidRPr="00D37FF6" w:rsidRDefault="002144C3" w:rsidP="002144C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42" w:type="dxa"/>
          </w:tcPr>
          <w:p w14:paraId="2D6057CF" w14:textId="1473DF2F" w:rsidR="002144C3" w:rsidRPr="00D37FF6" w:rsidRDefault="007D1CDE" w:rsidP="00D37FF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</w:tr>
    </w:tbl>
    <w:p w14:paraId="270EA246" w14:textId="77777777" w:rsidR="007650A9" w:rsidRPr="00D37FF6" w:rsidRDefault="007650A9" w:rsidP="002144C3">
      <w:pPr>
        <w:jc w:val="center"/>
        <w:rPr>
          <w:rFonts w:asciiTheme="minorHAnsi" w:hAnsiTheme="minorHAnsi" w:cstheme="minorHAnsi"/>
          <w:b/>
          <w:szCs w:val="24"/>
        </w:rPr>
      </w:pPr>
    </w:p>
    <w:p w14:paraId="77740FD9" w14:textId="77777777" w:rsidR="00E66786" w:rsidRPr="00D37FF6" w:rsidRDefault="00E66786">
      <w:pPr>
        <w:rPr>
          <w:rFonts w:asciiTheme="minorHAnsi" w:hAnsiTheme="minorHAnsi" w:cstheme="minorHAnsi"/>
          <w:b/>
          <w:szCs w:val="24"/>
        </w:rPr>
      </w:pPr>
    </w:p>
    <w:sectPr w:rsidR="00E66786" w:rsidRPr="00D37FF6" w:rsidSect="002144C3">
      <w:pgSz w:w="11907" w:h="16840" w:code="9"/>
      <w:pgMar w:top="1134" w:right="1134" w:bottom="1134" w:left="1134" w:header="709" w:footer="709" w:gutter="57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60B4"/>
    <w:multiLevelType w:val="hybridMultilevel"/>
    <w:tmpl w:val="CCF6AEC6"/>
    <w:lvl w:ilvl="0" w:tplc="698816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407D4"/>
    <w:multiLevelType w:val="hybridMultilevel"/>
    <w:tmpl w:val="E18E8AE2"/>
    <w:lvl w:ilvl="0" w:tplc="077C93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57000"/>
    <w:multiLevelType w:val="hybridMultilevel"/>
    <w:tmpl w:val="D514150A"/>
    <w:lvl w:ilvl="0" w:tplc="1DF6E5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A3"/>
    <w:rsid w:val="00024B7D"/>
    <w:rsid w:val="00042AAD"/>
    <w:rsid w:val="00087517"/>
    <w:rsid w:val="000875CF"/>
    <w:rsid w:val="000B1912"/>
    <w:rsid w:val="000C43A3"/>
    <w:rsid w:val="000C4CAC"/>
    <w:rsid w:val="00132588"/>
    <w:rsid w:val="001370E1"/>
    <w:rsid w:val="001428F7"/>
    <w:rsid w:val="00164661"/>
    <w:rsid w:val="0017125A"/>
    <w:rsid w:val="001B41A6"/>
    <w:rsid w:val="001E46F8"/>
    <w:rsid w:val="001E4EC8"/>
    <w:rsid w:val="00213303"/>
    <w:rsid w:val="002144C3"/>
    <w:rsid w:val="00222D40"/>
    <w:rsid w:val="002521BD"/>
    <w:rsid w:val="00254D90"/>
    <w:rsid w:val="002705C0"/>
    <w:rsid w:val="00271DC0"/>
    <w:rsid w:val="002B27F2"/>
    <w:rsid w:val="002E51F7"/>
    <w:rsid w:val="00376E13"/>
    <w:rsid w:val="003B4F6A"/>
    <w:rsid w:val="003B7DD0"/>
    <w:rsid w:val="003C36CF"/>
    <w:rsid w:val="003D637A"/>
    <w:rsid w:val="003F71F6"/>
    <w:rsid w:val="00446333"/>
    <w:rsid w:val="00452BFB"/>
    <w:rsid w:val="004649DF"/>
    <w:rsid w:val="004765A0"/>
    <w:rsid w:val="00486A17"/>
    <w:rsid w:val="004B1745"/>
    <w:rsid w:val="00511A9B"/>
    <w:rsid w:val="00543528"/>
    <w:rsid w:val="005D5AA2"/>
    <w:rsid w:val="00625928"/>
    <w:rsid w:val="0063645A"/>
    <w:rsid w:val="00664431"/>
    <w:rsid w:val="006A0A28"/>
    <w:rsid w:val="006C7C6D"/>
    <w:rsid w:val="00705F5F"/>
    <w:rsid w:val="00712302"/>
    <w:rsid w:val="007142CB"/>
    <w:rsid w:val="00726491"/>
    <w:rsid w:val="00751605"/>
    <w:rsid w:val="0075285F"/>
    <w:rsid w:val="007650A9"/>
    <w:rsid w:val="00773B70"/>
    <w:rsid w:val="00787811"/>
    <w:rsid w:val="007C6E5E"/>
    <w:rsid w:val="007D1CDE"/>
    <w:rsid w:val="00803967"/>
    <w:rsid w:val="00826DC1"/>
    <w:rsid w:val="0089246A"/>
    <w:rsid w:val="008A0E0C"/>
    <w:rsid w:val="008B171E"/>
    <w:rsid w:val="008B4D49"/>
    <w:rsid w:val="008E24B4"/>
    <w:rsid w:val="008F7E47"/>
    <w:rsid w:val="008F7EB7"/>
    <w:rsid w:val="00930D29"/>
    <w:rsid w:val="00944C19"/>
    <w:rsid w:val="00947E20"/>
    <w:rsid w:val="009642AC"/>
    <w:rsid w:val="00967E83"/>
    <w:rsid w:val="00972242"/>
    <w:rsid w:val="00992314"/>
    <w:rsid w:val="009F2D92"/>
    <w:rsid w:val="00A36E8F"/>
    <w:rsid w:val="00A70A10"/>
    <w:rsid w:val="00A92F42"/>
    <w:rsid w:val="00AE4FFC"/>
    <w:rsid w:val="00B0638D"/>
    <w:rsid w:val="00B37B6F"/>
    <w:rsid w:val="00B5402B"/>
    <w:rsid w:val="00B54316"/>
    <w:rsid w:val="00B6325C"/>
    <w:rsid w:val="00BB6373"/>
    <w:rsid w:val="00BC025C"/>
    <w:rsid w:val="00BE3A64"/>
    <w:rsid w:val="00BF610E"/>
    <w:rsid w:val="00C33C90"/>
    <w:rsid w:val="00C3780A"/>
    <w:rsid w:val="00C80AAC"/>
    <w:rsid w:val="00C8655D"/>
    <w:rsid w:val="00C94AF7"/>
    <w:rsid w:val="00CC5A23"/>
    <w:rsid w:val="00CD2B0A"/>
    <w:rsid w:val="00CE7EB6"/>
    <w:rsid w:val="00D0637B"/>
    <w:rsid w:val="00D1125B"/>
    <w:rsid w:val="00D23764"/>
    <w:rsid w:val="00D37FF6"/>
    <w:rsid w:val="00D44679"/>
    <w:rsid w:val="00D61182"/>
    <w:rsid w:val="00D808E3"/>
    <w:rsid w:val="00D94DBA"/>
    <w:rsid w:val="00DA6032"/>
    <w:rsid w:val="00DE2845"/>
    <w:rsid w:val="00DF2CBE"/>
    <w:rsid w:val="00E05256"/>
    <w:rsid w:val="00E232C6"/>
    <w:rsid w:val="00E27C1B"/>
    <w:rsid w:val="00E43A19"/>
    <w:rsid w:val="00E66786"/>
    <w:rsid w:val="00E86362"/>
    <w:rsid w:val="00E92A3E"/>
    <w:rsid w:val="00EB237D"/>
    <w:rsid w:val="00EE27AF"/>
    <w:rsid w:val="00EF6A0C"/>
    <w:rsid w:val="00F31F65"/>
    <w:rsid w:val="00F441A4"/>
    <w:rsid w:val="00F4508B"/>
    <w:rsid w:val="00F530BB"/>
    <w:rsid w:val="00F6229D"/>
    <w:rsid w:val="00FC1A0D"/>
    <w:rsid w:val="00F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DB1D0"/>
  <w15:chartTrackingRefBased/>
  <w15:docId w15:val="{AC3FDF1A-A8BD-4237-A621-44E57019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70A1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B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Prijelazi%20+%20Upisi\MRE&#381;A%20PROGRAMA%20-UPISI%2017-18%20GOD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CF067-E77A-447D-B960-7B6D975C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MREŽA PROGRAMA -UPISI 17-18 GOD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VRTIĆA U PREDŠKOLSKOJ USTANOVI "MARJAN" ZA PEDAGOŠKU GODINU 1999/2000</vt:lpstr>
      <vt:lpstr>PROGRAM VRTIĆA U PREDŠKOLSKOJ USTANOVI "MARJAN" ZA PEDAGOŠKU GODINU 1999/2000</vt:lpstr>
    </vt:vector>
  </TitlesOfParts>
  <Company>ProPrinta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VRTIĆA U PREDŠKOLSKOJ USTANOVI "MARJAN" ZA PEDAGOŠKU GODINU 1999/2000</dc:title>
  <dc:subject/>
  <dc:creator>Pedagog</dc:creator>
  <cp:keywords/>
  <cp:lastModifiedBy>VRTIC</cp:lastModifiedBy>
  <cp:revision>2</cp:revision>
  <cp:lastPrinted>2020-05-28T06:46:00Z</cp:lastPrinted>
  <dcterms:created xsi:type="dcterms:W3CDTF">2023-05-16T09:15:00Z</dcterms:created>
  <dcterms:modified xsi:type="dcterms:W3CDTF">2023-05-16T09:15:00Z</dcterms:modified>
</cp:coreProperties>
</file>